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2E917" w14:textId="45CBCB09" w:rsidR="00C3578F" w:rsidRDefault="009C716F" w:rsidP="005B2327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9341777" wp14:editId="0B6667E0">
            <wp:simplePos x="0" y="0"/>
            <wp:positionH relativeFrom="margin">
              <wp:posOffset>4671060</wp:posOffset>
            </wp:positionH>
            <wp:positionV relativeFrom="paragraph">
              <wp:posOffset>-218440</wp:posOffset>
            </wp:positionV>
            <wp:extent cx="1571625" cy="619125"/>
            <wp:effectExtent l="0" t="0" r="9525" b="9525"/>
            <wp:wrapNone/>
            <wp:docPr id="879681244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97863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3B8">
        <w:rPr>
          <w:noProof/>
        </w:rPr>
        <w:drawing>
          <wp:anchor distT="0" distB="0" distL="114300" distR="114300" simplePos="0" relativeHeight="251658240" behindDoc="0" locked="0" layoutInCell="1" allowOverlap="1" wp14:anchorId="55F63A06" wp14:editId="72ABA283">
            <wp:simplePos x="0" y="0"/>
            <wp:positionH relativeFrom="column">
              <wp:posOffset>-291465</wp:posOffset>
            </wp:positionH>
            <wp:positionV relativeFrom="paragraph">
              <wp:posOffset>-218440</wp:posOffset>
            </wp:positionV>
            <wp:extent cx="1619250" cy="5715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78F">
        <w:t xml:space="preserve">               </w:t>
      </w:r>
    </w:p>
    <w:p w14:paraId="672A6659" w14:textId="3F5F4AF7" w:rsidR="00C3578F" w:rsidRDefault="00C3578F" w:rsidP="005B2327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</w:pPr>
    </w:p>
    <w:p w14:paraId="3D27D509" w14:textId="77777777" w:rsidR="009C716F" w:rsidRDefault="009C716F" w:rsidP="004333C5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b/>
          <w:bCs/>
        </w:rPr>
      </w:pPr>
    </w:p>
    <w:p w14:paraId="47742BB7" w14:textId="77777777" w:rsidR="009C716F" w:rsidRDefault="009C716F" w:rsidP="004333C5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b/>
          <w:bCs/>
        </w:rPr>
      </w:pPr>
    </w:p>
    <w:p w14:paraId="63DC7C8A" w14:textId="06CB7C82" w:rsidR="00C3578F" w:rsidRDefault="001070AA" w:rsidP="004333C5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</w:pPr>
      <w:r>
        <w:rPr>
          <w:b/>
          <w:bCs/>
        </w:rPr>
        <w:t xml:space="preserve">AZIENDA </w:t>
      </w:r>
      <w:r w:rsidR="00C3578F">
        <w:rPr>
          <w:b/>
          <w:bCs/>
        </w:rPr>
        <w:t>SANITARIA LOCALE RIETI</w:t>
      </w:r>
    </w:p>
    <w:p w14:paraId="398135FD" w14:textId="77777777" w:rsidR="00D223B3" w:rsidRDefault="00D223B3" w:rsidP="00D223B3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Via del Terminillo, 42 - 02100 RIETI - Tel. 0746.2781</w:t>
      </w:r>
    </w:p>
    <w:p w14:paraId="1942C9CB" w14:textId="77777777" w:rsidR="00D223B3" w:rsidRPr="00BA3AA9" w:rsidRDefault="00D223B3" w:rsidP="00D223B3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b/>
          <w:sz w:val="28"/>
        </w:rPr>
      </w:pPr>
      <w:r w:rsidRPr="00BA3AA9">
        <w:rPr>
          <w:b/>
          <w:bCs/>
          <w:sz w:val="22"/>
          <w:szCs w:val="20"/>
        </w:rPr>
        <w:t xml:space="preserve">PEC: </w:t>
      </w:r>
      <w:r w:rsidRPr="00550664">
        <w:rPr>
          <w:b/>
          <w:bCs/>
          <w:sz w:val="22"/>
          <w:szCs w:val="20"/>
        </w:rPr>
        <w:t>asl.rieti@pec.it</w:t>
      </w:r>
      <w:r>
        <w:rPr>
          <w:b/>
          <w:bCs/>
          <w:sz w:val="22"/>
          <w:szCs w:val="20"/>
        </w:rPr>
        <w:t xml:space="preserve"> - </w:t>
      </w:r>
      <w:r w:rsidRPr="00D223B3">
        <w:rPr>
          <w:b/>
          <w:bCs/>
          <w:sz w:val="22"/>
          <w:szCs w:val="20"/>
        </w:rPr>
        <w:t>www.asl.rieti.it</w:t>
      </w:r>
      <w:r>
        <w:rPr>
          <w:b/>
          <w:bCs/>
          <w:sz w:val="22"/>
          <w:szCs w:val="20"/>
        </w:rPr>
        <w:t xml:space="preserve"> -</w:t>
      </w:r>
      <w:r w:rsidRPr="00BA3AA9">
        <w:rPr>
          <w:b/>
          <w:bCs/>
          <w:sz w:val="22"/>
          <w:szCs w:val="20"/>
        </w:rPr>
        <w:t xml:space="preserve"> C.F. e P.I. 00821180577</w:t>
      </w:r>
    </w:p>
    <w:p w14:paraId="0A37501D" w14:textId="77777777" w:rsidR="00BA3AA9" w:rsidRDefault="00BA3AA9" w:rsidP="009B180A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szCs w:val="22"/>
        </w:rPr>
      </w:pPr>
    </w:p>
    <w:p w14:paraId="552E31FA" w14:textId="3B1A5BED" w:rsidR="58E1FEAA" w:rsidRDefault="58E1FEAA" w:rsidP="55E8E355">
      <w:pPr>
        <w:jc w:val="center"/>
      </w:pPr>
      <w:r w:rsidRPr="55E8E355">
        <w:t>UOSD Anagrafe Zootecnica e degli Insediamenti Produttivi</w:t>
      </w:r>
    </w:p>
    <w:p w14:paraId="4958DA72" w14:textId="3B526335" w:rsidR="58E1FEAA" w:rsidRDefault="58E1FEAA" w:rsidP="55E8E355">
      <w:pPr>
        <w:jc w:val="center"/>
      </w:pPr>
      <w:r w:rsidRPr="66C5F3B6">
        <w:t>Il Re</w:t>
      </w:r>
      <w:r w:rsidR="3FA6C438" w:rsidRPr="66C5F3B6">
        <w:t>ferente</w:t>
      </w:r>
      <w:r w:rsidRPr="66C5F3B6">
        <w:t>: Dr.ssa Michela Micci</w:t>
      </w:r>
    </w:p>
    <w:p w14:paraId="26FB88FA" w14:textId="6471917B" w:rsidR="55E8E355" w:rsidRDefault="55E8E355" w:rsidP="55E8E355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</w:pPr>
    </w:p>
    <w:p w14:paraId="5DAB6C7B" w14:textId="77777777" w:rsidR="008C64E5" w:rsidRDefault="008C64E5" w:rsidP="00BA3AA9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jc w:val="center"/>
        <w:rPr>
          <w:szCs w:val="22"/>
        </w:rPr>
      </w:pPr>
    </w:p>
    <w:p w14:paraId="02EB378F" w14:textId="77777777" w:rsidR="00161095" w:rsidRPr="00D86822" w:rsidRDefault="00161095" w:rsidP="004431A8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rPr>
          <w:sz w:val="20"/>
          <w:szCs w:val="20"/>
        </w:rPr>
      </w:pPr>
    </w:p>
    <w:p w14:paraId="2F117F84" w14:textId="1D4FE43E" w:rsidR="009B6366" w:rsidRDefault="009B6366" w:rsidP="4A21923C">
      <w:pPr>
        <w:jc w:val="both"/>
        <w:rPr>
          <w:b/>
          <w:bCs/>
        </w:rPr>
      </w:pPr>
      <w:r w:rsidRPr="4A21923C">
        <w:rPr>
          <w:b/>
          <w:bCs/>
        </w:rPr>
        <w:t>MODELLO DI RICHIESTA DI CODICE PASCOLO E APERTURA ATTIVITÀ DI PASCOLO SU BANCA DATI NAZIONALE DEL SISTEMA INFORMATIVO VETERINARIO</w:t>
      </w:r>
      <w:r w:rsidR="52E142F8" w:rsidRPr="4A21923C">
        <w:rPr>
          <w:b/>
          <w:bCs/>
        </w:rPr>
        <w:t xml:space="preserve"> </w:t>
      </w:r>
      <w:r w:rsidRPr="4A21923C">
        <w:rPr>
          <w:b/>
          <w:bCs/>
        </w:rPr>
        <w:t xml:space="preserve">(D. LGS. 134/2022, DECRETO 7 MARZO 2023 </w:t>
      </w:r>
      <w:r w:rsidR="7F2F2555" w:rsidRPr="4A21923C">
        <w:rPr>
          <w:b/>
          <w:bCs/>
        </w:rPr>
        <w:t>E SMI)</w:t>
      </w:r>
    </w:p>
    <w:p w14:paraId="3A9A7AF9" w14:textId="54993516" w:rsidR="000E1E4F" w:rsidRDefault="000E1E4F" w:rsidP="4A21923C">
      <w:pPr>
        <w:jc w:val="center"/>
        <w:rPr>
          <w:b/>
          <w:bCs/>
          <w:u w:val="single"/>
        </w:rPr>
      </w:pPr>
    </w:p>
    <w:p w14:paraId="3AA65861" w14:textId="21EA1B91" w:rsidR="3C513044" w:rsidRDefault="3C513044" w:rsidP="3C513044">
      <w:pPr>
        <w:jc w:val="center"/>
        <w:rPr>
          <w:b/>
          <w:bCs/>
          <w:u w:val="single"/>
        </w:rPr>
      </w:pPr>
    </w:p>
    <w:p w14:paraId="6D8E0AC3" w14:textId="06B9B062" w:rsidR="000E1E4F" w:rsidRDefault="6C5C8F48" w:rsidP="3C513044">
      <w:pPr>
        <w:rPr>
          <w:b/>
          <w:bCs/>
          <w:u w:val="single"/>
        </w:rPr>
      </w:pPr>
      <w:r w:rsidRPr="3C513044">
        <w:rPr>
          <w:b/>
          <w:bCs/>
          <w:u w:val="single"/>
        </w:rPr>
        <w:t xml:space="preserve">SEZIONE 1 - </w:t>
      </w:r>
      <w:r w:rsidR="1CC81E71" w:rsidRPr="3C513044">
        <w:rPr>
          <w:b/>
          <w:bCs/>
          <w:u w:val="single"/>
        </w:rPr>
        <w:t>GESTIONE DELL’ATTIVITÀ DI PASCOLO</w:t>
      </w:r>
    </w:p>
    <w:p w14:paraId="5BBDC26E" w14:textId="77777777" w:rsidR="000E1E4F" w:rsidRDefault="000E1E4F" w:rsidP="4A21923C">
      <w:pPr>
        <w:rPr>
          <w:sz w:val="22"/>
          <w:szCs w:val="22"/>
        </w:rPr>
      </w:pPr>
    </w:p>
    <w:p w14:paraId="79BB936A" w14:textId="694E35B8" w:rsidR="000E1E4F" w:rsidRDefault="1CC81E71" w:rsidP="4A21923C">
      <w:pPr>
        <w:rPr>
          <w:sz w:val="22"/>
          <w:szCs w:val="22"/>
        </w:rPr>
      </w:pPr>
      <w:r w:rsidRPr="4A21923C">
        <w:rPr>
          <w:sz w:val="22"/>
          <w:szCs w:val="22"/>
        </w:rPr>
        <w:t>INIZIO ATTIVITÀ*: ___________________________</w:t>
      </w:r>
    </w:p>
    <w:p w14:paraId="0DC32D55" w14:textId="15E05C39" w:rsidR="000E1E4F" w:rsidRDefault="1CC81E71" w:rsidP="4A21923C">
      <w:pPr>
        <w:rPr>
          <w:sz w:val="22"/>
          <w:szCs w:val="22"/>
        </w:rPr>
      </w:pPr>
      <w:r w:rsidRPr="4A21923C">
        <w:rPr>
          <w:sz w:val="22"/>
          <w:szCs w:val="22"/>
        </w:rPr>
        <w:t>NOME OPERATORE*: ___________________________</w:t>
      </w:r>
    </w:p>
    <w:p w14:paraId="455A22B6" w14:textId="58D325E2" w:rsidR="000E1E4F" w:rsidRDefault="1CC81E71" w:rsidP="4A21923C">
      <w:pPr>
        <w:rPr>
          <w:sz w:val="22"/>
          <w:szCs w:val="22"/>
        </w:rPr>
      </w:pPr>
      <w:r w:rsidRPr="4A21923C">
        <w:rPr>
          <w:sz w:val="22"/>
          <w:szCs w:val="22"/>
        </w:rPr>
        <w:t>CODICE FISCALE OPERATORE/P. IVA*: ___________________________</w:t>
      </w:r>
    </w:p>
    <w:p w14:paraId="24D2F9F0" w14:textId="68886F7A" w:rsidR="000E1E4F" w:rsidRDefault="1CC81E71" w:rsidP="4A21923C">
      <w:pPr>
        <w:spacing w:line="360" w:lineRule="auto"/>
        <w:jc w:val="both"/>
        <w:rPr>
          <w:sz w:val="22"/>
          <w:szCs w:val="22"/>
        </w:rPr>
      </w:pPr>
      <w:r w:rsidRPr="4A21923C">
        <w:rPr>
          <w:sz w:val="22"/>
          <w:szCs w:val="22"/>
        </w:rPr>
        <w:t xml:space="preserve">ANIMALI DESTINATI AL PASCOLO*: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4A21923C" w14:paraId="403CC68E" w14:textId="77777777" w:rsidTr="3C513044">
        <w:trPr>
          <w:trHeight w:val="300"/>
        </w:trPr>
        <w:tc>
          <w:tcPr>
            <w:tcW w:w="4918" w:type="dxa"/>
          </w:tcPr>
          <w:p w14:paraId="3B857AAD" w14:textId="77777777" w:rsidR="4A21923C" w:rsidRDefault="4A21923C" w:rsidP="4A21923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4A21923C">
              <w:rPr>
                <w:sz w:val="22"/>
                <w:szCs w:val="22"/>
              </w:rPr>
              <w:t>SPECIE</w:t>
            </w:r>
          </w:p>
        </w:tc>
        <w:tc>
          <w:tcPr>
            <w:tcW w:w="4918" w:type="dxa"/>
          </w:tcPr>
          <w:p w14:paraId="67251BCD" w14:textId="77777777" w:rsidR="4A21923C" w:rsidRDefault="4A21923C" w:rsidP="4A21923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4A21923C">
              <w:rPr>
                <w:sz w:val="22"/>
                <w:szCs w:val="22"/>
              </w:rPr>
              <w:t>NUMERO</w:t>
            </w:r>
          </w:p>
        </w:tc>
      </w:tr>
      <w:tr w:rsidR="4A21923C" w14:paraId="5CDF701C" w14:textId="77777777" w:rsidTr="3C513044">
        <w:trPr>
          <w:trHeight w:val="300"/>
        </w:trPr>
        <w:tc>
          <w:tcPr>
            <w:tcW w:w="4918" w:type="dxa"/>
          </w:tcPr>
          <w:p w14:paraId="1F10AD31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18" w:type="dxa"/>
          </w:tcPr>
          <w:p w14:paraId="30FE63D4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4A21923C" w14:paraId="3EE381DC" w14:textId="77777777" w:rsidTr="3C513044">
        <w:trPr>
          <w:trHeight w:val="300"/>
        </w:trPr>
        <w:tc>
          <w:tcPr>
            <w:tcW w:w="4918" w:type="dxa"/>
          </w:tcPr>
          <w:p w14:paraId="47CDEE44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18" w:type="dxa"/>
          </w:tcPr>
          <w:p w14:paraId="6DF74E63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4A21923C" w14:paraId="2C9BB872" w14:textId="77777777" w:rsidTr="3C513044">
        <w:trPr>
          <w:trHeight w:val="300"/>
        </w:trPr>
        <w:tc>
          <w:tcPr>
            <w:tcW w:w="4918" w:type="dxa"/>
          </w:tcPr>
          <w:p w14:paraId="493ADC03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18" w:type="dxa"/>
          </w:tcPr>
          <w:p w14:paraId="65243BF9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4A21923C" w14:paraId="193DD63F" w14:textId="77777777" w:rsidTr="3C513044">
        <w:trPr>
          <w:trHeight w:val="300"/>
        </w:trPr>
        <w:tc>
          <w:tcPr>
            <w:tcW w:w="4918" w:type="dxa"/>
          </w:tcPr>
          <w:p w14:paraId="30C97A9C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18" w:type="dxa"/>
          </w:tcPr>
          <w:p w14:paraId="6F5C28E8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4A21923C" w14:paraId="3ACA7DF1" w14:textId="77777777" w:rsidTr="3C513044">
        <w:trPr>
          <w:trHeight w:val="300"/>
        </w:trPr>
        <w:tc>
          <w:tcPr>
            <w:tcW w:w="4918" w:type="dxa"/>
          </w:tcPr>
          <w:p w14:paraId="07A32E4A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18" w:type="dxa"/>
          </w:tcPr>
          <w:p w14:paraId="5CE1C0B8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4A21923C" w14:paraId="3DAE575E" w14:textId="77777777" w:rsidTr="3C513044">
        <w:trPr>
          <w:trHeight w:val="300"/>
        </w:trPr>
        <w:tc>
          <w:tcPr>
            <w:tcW w:w="4918" w:type="dxa"/>
          </w:tcPr>
          <w:p w14:paraId="390697C7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18" w:type="dxa"/>
          </w:tcPr>
          <w:p w14:paraId="5DBA6D1B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4A21923C" w14:paraId="78E76A30" w14:textId="77777777" w:rsidTr="3C513044">
        <w:trPr>
          <w:trHeight w:val="300"/>
        </w:trPr>
        <w:tc>
          <w:tcPr>
            <w:tcW w:w="4918" w:type="dxa"/>
          </w:tcPr>
          <w:p w14:paraId="721F6210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4A21923C">
              <w:rPr>
                <w:sz w:val="22"/>
                <w:szCs w:val="22"/>
              </w:rPr>
              <w:t>TOTALE</w:t>
            </w:r>
          </w:p>
        </w:tc>
        <w:tc>
          <w:tcPr>
            <w:tcW w:w="4918" w:type="dxa"/>
          </w:tcPr>
          <w:p w14:paraId="78583B1A" w14:textId="77777777" w:rsidR="4A21923C" w:rsidRDefault="4A21923C" w:rsidP="4A21923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BCC9969" w14:textId="0FC21F60" w:rsidR="00501D3B" w:rsidRPr="0026704D" w:rsidRDefault="00501D3B" w:rsidP="3C513044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0D553712" w14:textId="3416AB4E" w:rsidR="00501D3B" w:rsidRDefault="00501D3B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64B6A98C" w14:textId="5FE00257" w:rsidR="00654B4E" w:rsidRDefault="00654B4E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2FC6AE9B" w14:textId="07BA2FEA" w:rsidR="00654B4E" w:rsidRDefault="00654B4E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0CCCC667" w14:textId="3C0F1153" w:rsidR="00654B4E" w:rsidRDefault="00654B4E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291881C8" w14:textId="7A300C6D" w:rsidR="00654B4E" w:rsidRDefault="00654B4E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2059B4F3" w14:textId="703B7B64" w:rsidR="00654B4E" w:rsidRDefault="00654B4E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0AA17B13" w14:textId="5EC846CA" w:rsidR="00501D3B" w:rsidRPr="0026704D" w:rsidRDefault="00501D3B" w:rsidP="3C513044">
      <w:r>
        <w:br w:type="page"/>
      </w:r>
    </w:p>
    <w:p w14:paraId="72A3D3EC" w14:textId="3E2DFCCD" w:rsidR="00501D3B" w:rsidRPr="0026704D" w:rsidRDefault="06BCDC20" w:rsidP="3C513044">
      <w:pPr>
        <w:rPr>
          <w:b/>
          <w:bCs/>
          <w:u w:val="single"/>
        </w:rPr>
      </w:pPr>
      <w:r w:rsidRPr="3C513044">
        <w:rPr>
          <w:b/>
          <w:bCs/>
          <w:u w:val="single"/>
        </w:rPr>
        <w:lastRenderedPageBreak/>
        <w:t xml:space="preserve">SEZIONE 2 - </w:t>
      </w:r>
      <w:r w:rsidR="00B641CB" w:rsidRPr="3C513044">
        <w:rPr>
          <w:b/>
          <w:bCs/>
          <w:u w:val="single"/>
        </w:rPr>
        <w:t xml:space="preserve">ANAGRAFICA </w:t>
      </w:r>
      <w:r w:rsidR="00501D3B" w:rsidRPr="3C513044">
        <w:rPr>
          <w:b/>
          <w:bCs/>
          <w:u w:val="single"/>
        </w:rPr>
        <w:t xml:space="preserve">CODICE PASCOLO </w:t>
      </w:r>
    </w:p>
    <w:p w14:paraId="4B7B7541" w14:textId="4772A04D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18A3C124" w14:textId="1A6D9CF3" w:rsidR="008059AA" w:rsidRPr="0026704D" w:rsidRDefault="009B6366" w:rsidP="008D2F7D">
      <w:pPr>
        <w:spacing w:line="360" w:lineRule="auto"/>
        <w:jc w:val="both"/>
        <w:rPr>
          <w:sz w:val="22"/>
          <w:szCs w:val="22"/>
        </w:rPr>
      </w:pPr>
      <w:r w:rsidRPr="13BBDDF3">
        <w:rPr>
          <w:sz w:val="22"/>
          <w:szCs w:val="22"/>
        </w:rPr>
        <w:t>COMUNE</w:t>
      </w:r>
      <w:r w:rsidR="3E1B8770" w:rsidRPr="13BBDDF3">
        <w:rPr>
          <w:sz w:val="22"/>
          <w:szCs w:val="22"/>
        </w:rPr>
        <w:t>*</w:t>
      </w:r>
      <w:r w:rsidRPr="13BBDDF3">
        <w:rPr>
          <w:sz w:val="22"/>
          <w:szCs w:val="22"/>
        </w:rPr>
        <w:t>: ____________________________</w:t>
      </w:r>
    </w:p>
    <w:p w14:paraId="566A76E4" w14:textId="77777777" w:rsidR="009B6366" w:rsidRPr="0026704D" w:rsidRDefault="009B6366" w:rsidP="00B641CB">
      <w:pPr>
        <w:spacing w:line="360" w:lineRule="auto"/>
        <w:rPr>
          <w:sz w:val="22"/>
          <w:szCs w:val="22"/>
        </w:rPr>
      </w:pPr>
      <w:r w:rsidRPr="0026704D">
        <w:rPr>
          <w:sz w:val="22"/>
          <w:szCs w:val="22"/>
        </w:rPr>
        <w:t>DENOMINAZIONE PASCOLO</w:t>
      </w:r>
      <w:r w:rsidR="00B641CB">
        <w:rPr>
          <w:sz w:val="22"/>
          <w:szCs w:val="22"/>
        </w:rPr>
        <w:t xml:space="preserve"> (PUÒ COINCIDERE CON OPERATORE)</w:t>
      </w:r>
      <w:r w:rsidRPr="0026704D">
        <w:rPr>
          <w:sz w:val="22"/>
          <w:szCs w:val="22"/>
        </w:rPr>
        <w:t xml:space="preserve">: </w:t>
      </w:r>
      <w:r w:rsidR="00B641CB">
        <w:rPr>
          <w:sz w:val="22"/>
          <w:szCs w:val="22"/>
        </w:rPr>
        <w:t>____________________</w:t>
      </w:r>
      <w:r w:rsidRPr="0026704D">
        <w:rPr>
          <w:sz w:val="22"/>
          <w:szCs w:val="22"/>
        </w:rPr>
        <w:t>______</w:t>
      </w:r>
    </w:p>
    <w:p w14:paraId="7190F965" w14:textId="77777777" w:rsidR="009B6366" w:rsidRPr="0026704D" w:rsidRDefault="009B6366" w:rsidP="008D2F7D">
      <w:pPr>
        <w:spacing w:line="360" w:lineRule="auto"/>
        <w:jc w:val="both"/>
        <w:rPr>
          <w:sz w:val="22"/>
          <w:szCs w:val="22"/>
        </w:rPr>
      </w:pPr>
      <w:r w:rsidRPr="0026704D">
        <w:rPr>
          <w:sz w:val="22"/>
          <w:szCs w:val="22"/>
        </w:rPr>
        <w:t>LOCALITÀ: ____________________________</w:t>
      </w:r>
    </w:p>
    <w:p w14:paraId="2740DC27" w14:textId="6EDA24AA" w:rsidR="004E6F14" w:rsidRDefault="004E6F14" w:rsidP="004E6F14">
      <w:pPr>
        <w:spacing w:line="360" w:lineRule="auto"/>
        <w:jc w:val="both"/>
        <w:rPr>
          <w:sz w:val="22"/>
          <w:szCs w:val="22"/>
        </w:rPr>
      </w:pPr>
      <w:r w:rsidRPr="3C513044">
        <w:rPr>
          <w:sz w:val="22"/>
          <w:szCs w:val="22"/>
        </w:rPr>
        <w:t>NOME TITOLARE</w:t>
      </w:r>
      <w:r w:rsidR="3B5150C8" w:rsidRPr="3C513044">
        <w:rPr>
          <w:sz w:val="22"/>
          <w:szCs w:val="22"/>
        </w:rPr>
        <w:t xml:space="preserve"> (solo se diverso da </w:t>
      </w:r>
      <w:proofErr w:type="gramStart"/>
      <w:r w:rsidR="3B5150C8" w:rsidRPr="3C513044">
        <w:rPr>
          <w:sz w:val="22"/>
          <w:szCs w:val="22"/>
        </w:rPr>
        <w:t>operatore)</w:t>
      </w:r>
      <w:r w:rsidR="614266BB" w:rsidRPr="3C513044">
        <w:rPr>
          <w:sz w:val="22"/>
          <w:szCs w:val="22"/>
        </w:rPr>
        <w:t>*</w:t>
      </w:r>
      <w:proofErr w:type="gramEnd"/>
      <w:r w:rsidRPr="3C513044">
        <w:rPr>
          <w:sz w:val="22"/>
          <w:szCs w:val="22"/>
        </w:rPr>
        <w:t>: ____________________________</w:t>
      </w:r>
    </w:p>
    <w:p w14:paraId="7ACA4284" w14:textId="04A23F05" w:rsidR="00B641CB" w:rsidRPr="0026704D" w:rsidRDefault="00B641CB" w:rsidP="004E6F14">
      <w:pPr>
        <w:spacing w:line="360" w:lineRule="auto"/>
        <w:jc w:val="both"/>
        <w:rPr>
          <w:sz w:val="22"/>
          <w:szCs w:val="22"/>
        </w:rPr>
      </w:pPr>
      <w:r w:rsidRPr="4A21923C">
        <w:rPr>
          <w:sz w:val="22"/>
          <w:szCs w:val="22"/>
        </w:rPr>
        <w:t>CODICE FISCALE/P. IVA TITOLARE</w:t>
      </w:r>
      <w:r w:rsidR="55A4CF18" w:rsidRPr="4A21923C">
        <w:rPr>
          <w:sz w:val="22"/>
          <w:szCs w:val="22"/>
        </w:rPr>
        <w:t xml:space="preserve"> (solo se diverso da </w:t>
      </w:r>
      <w:proofErr w:type="gramStart"/>
      <w:r w:rsidR="55A4CF18" w:rsidRPr="4A21923C">
        <w:rPr>
          <w:sz w:val="22"/>
          <w:szCs w:val="22"/>
        </w:rPr>
        <w:t>operatore)</w:t>
      </w:r>
      <w:r w:rsidR="600360D5" w:rsidRPr="4A21923C">
        <w:rPr>
          <w:sz w:val="22"/>
          <w:szCs w:val="22"/>
        </w:rPr>
        <w:t>*</w:t>
      </w:r>
      <w:proofErr w:type="gramEnd"/>
      <w:r w:rsidRPr="4A21923C">
        <w:rPr>
          <w:sz w:val="22"/>
          <w:szCs w:val="22"/>
        </w:rPr>
        <w:t>: ___________________________</w:t>
      </w:r>
    </w:p>
    <w:p w14:paraId="461A5F1F" w14:textId="77777777" w:rsidR="0026704D" w:rsidRPr="0026704D" w:rsidRDefault="0026704D" w:rsidP="004E6F14">
      <w:pPr>
        <w:spacing w:line="360" w:lineRule="auto"/>
        <w:jc w:val="both"/>
        <w:rPr>
          <w:sz w:val="22"/>
          <w:szCs w:val="22"/>
        </w:rPr>
      </w:pPr>
      <w:r w:rsidRPr="0026704D">
        <w:rPr>
          <w:sz w:val="22"/>
          <w:szCs w:val="22"/>
        </w:rPr>
        <w:t>E-MAIL: ____________________________</w:t>
      </w:r>
    </w:p>
    <w:p w14:paraId="2BEB03BE" w14:textId="1CE77D05" w:rsidR="0026704D" w:rsidRPr="0026704D" w:rsidRDefault="0026704D" w:rsidP="004E6F14">
      <w:pPr>
        <w:spacing w:line="360" w:lineRule="auto"/>
        <w:jc w:val="both"/>
        <w:rPr>
          <w:sz w:val="22"/>
          <w:szCs w:val="22"/>
        </w:rPr>
      </w:pPr>
      <w:r w:rsidRPr="13BBDDF3">
        <w:rPr>
          <w:sz w:val="22"/>
          <w:szCs w:val="22"/>
        </w:rPr>
        <w:t>E-MAIL PEC</w:t>
      </w:r>
      <w:r w:rsidR="43B6C5D6" w:rsidRPr="13BBDDF3">
        <w:rPr>
          <w:sz w:val="22"/>
          <w:szCs w:val="22"/>
        </w:rPr>
        <w:t>*</w:t>
      </w:r>
      <w:r w:rsidRPr="13BBDDF3">
        <w:rPr>
          <w:sz w:val="22"/>
          <w:szCs w:val="22"/>
        </w:rPr>
        <w:t>: ____________________________</w:t>
      </w:r>
    </w:p>
    <w:p w14:paraId="76E77CF6" w14:textId="2D5860A7" w:rsidR="0026704D" w:rsidRPr="0026704D" w:rsidRDefault="0026704D" w:rsidP="004E6F14">
      <w:pPr>
        <w:spacing w:line="360" w:lineRule="auto"/>
        <w:jc w:val="both"/>
        <w:rPr>
          <w:sz w:val="22"/>
          <w:szCs w:val="22"/>
        </w:rPr>
      </w:pPr>
      <w:r w:rsidRPr="13BBDDF3">
        <w:rPr>
          <w:sz w:val="22"/>
          <w:szCs w:val="22"/>
        </w:rPr>
        <w:t>TELEFONO</w:t>
      </w:r>
      <w:r w:rsidR="2E16898E" w:rsidRPr="13BBDDF3">
        <w:rPr>
          <w:sz w:val="22"/>
          <w:szCs w:val="22"/>
        </w:rPr>
        <w:t>*</w:t>
      </w:r>
      <w:r w:rsidRPr="13BBDDF3">
        <w:rPr>
          <w:sz w:val="22"/>
          <w:szCs w:val="22"/>
        </w:rPr>
        <w:t>: ____________________________</w:t>
      </w:r>
    </w:p>
    <w:p w14:paraId="77D6EADC" w14:textId="49A21667" w:rsidR="005036BC" w:rsidRPr="0026704D" w:rsidRDefault="004E6F14" w:rsidP="004E6F14">
      <w:pPr>
        <w:spacing w:line="360" w:lineRule="auto"/>
        <w:jc w:val="both"/>
        <w:rPr>
          <w:sz w:val="22"/>
          <w:szCs w:val="22"/>
        </w:rPr>
      </w:pPr>
      <w:r w:rsidRPr="13BBDDF3">
        <w:rPr>
          <w:sz w:val="22"/>
          <w:szCs w:val="22"/>
        </w:rPr>
        <w:t>TIPO TITOLARITÀ</w:t>
      </w:r>
      <w:r w:rsidR="7D8EC5AD" w:rsidRPr="13BBDDF3">
        <w:rPr>
          <w:sz w:val="22"/>
          <w:szCs w:val="22"/>
        </w:rPr>
        <w:t>*</w:t>
      </w:r>
      <w:r w:rsidRPr="13BBDDF3">
        <w:rPr>
          <w:sz w:val="22"/>
          <w:szCs w:val="22"/>
        </w:rPr>
        <w:t>:</w:t>
      </w:r>
      <w:r w:rsidR="0026704D" w:rsidRPr="13BBDDF3">
        <w:rPr>
          <w:noProof/>
          <w:sz w:val="22"/>
          <w:szCs w:val="22"/>
        </w:rPr>
        <w:t xml:space="preserve"> </w:t>
      </w:r>
      <w:r w:rsidR="0026704D">
        <w:rPr>
          <w:noProof/>
        </w:rPr>
        <mc:AlternateContent>
          <mc:Choice Requires="wps">
            <w:drawing>
              <wp:inline distT="0" distB="0" distL="0" distR="0" wp14:anchorId="120457CB" wp14:editId="34B4A3EB">
                <wp:extent cx="110532" cy="100365"/>
                <wp:effectExtent l="0" t="0" r="22860" b="13970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00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/>
        </mc:AlternateContent>
      </w:r>
      <w:r w:rsidR="0026704D" w:rsidRPr="13BBDDF3">
        <w:rPr>
          <w:sz w:val="22"/>
          <w:szCs w:val="22"/>
        </w:rPr>
        <w:t xml:space="preserve"> PROPRIETARIO DEL TERRENO </w:t>
      </w:r>
      <w:r w:rsidR="0026704D">
        <w:rPr>
          <w:noProof/>
        </w:rPr>
        <mc:AlternateContent>
          <mc:Choice Requires="wps">
            <w:drawing>
              <wp:inline distT="0" distB="0" distL="0" distR="0" wp14:anchorId="0AD8E801" wp14:editId="7E7C1F1B">
                <wp:extent cx="110532" cy="100365"/>
                <wp:effectExtent l="0" t="0" r="22860" b="13970"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00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/>
        </mc:AlternateContent>
      </w:r>
      <w:r w:rsidR="0026704D" w:rsidRPr="13BBDDF3">
        <w:rPr>
          <w:sz w:val="22"/>
          <w:szCs w:val="22"/>
        </w:rPr>
        <w:t xml:space="preserve"> </w:t>
      </w:r>
      <w:r w:rsidRPr="13BBDDF3">
        <w:rPr>
          <w:sz w:val="22"/>
          <w:szCs w:val="22"/>
        </w:rPr>
        <w:t xml:space="preserve">AFFITTUARIO </w:t>
      </w:r>
      <w:proofErr w:type="gramStart"/>
      <w:r w:rsidRPr="13BBDDF3">
        <w:rPr>
          <w:sz w:val="22"/>
          <w:szCs w:val="22"/>
        </w:rPr>
        <w:t>( SU</w:t>
      </w:r>
      <w:proofErr w:type="gramEnd"/>
      <w:r w:rsidRPr="13BBDDF3">
        <w:rPr>
          <w:sz w:val="22"/>
          <w:szCs w:val="22"/>
        </w:rPr>
        <w:t xml:space="preserve"> TERRENO PRIVATO)</w:t>
      </w:r>
      <w:r w:rsidR="0026704D" w:rsidRPr="13BBDDF3">
        <w:rPr>
          <w:noProof/>
          <w:sz w:val="22"/>
          <w:szCs w:val="22"/>
        </w:rPr>
        <w:t xml:space="preserve"> </w:t>
      </w:r>
      <w:r w:rsidR="0026704D">
        <w:rPr>
          <w:noProof/>
        </w:rPr>
        <mc:AlternateContent>
          <mc:Choice Requires="wps">
            <w:drawing>
              <wp:inline distT="0" distB="0" distL="0" distR="0" wp14:anchorId="526E89F8" wp14:editId="35003748">
                <wp:extent cx="110532" cy="100365"/>
                <wp:effectExtent l="0" t="0" r="22860" b="13970"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00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/>
        </mc:AlternateContent>
      </w:r>
      <w:r w:rsidR="0026704D" w:rsidRPr="13BBDDF3">
        <w:rPr>
          <w:noProof/>
          <w:sz w:val="22"/>
          <w:szCs w:val="22"/>
        </w:rPr>
        <w:t xml:space="preserve"> </w:t>
      </w:r>
      <w:r w:rsidRPr="13BBDDF3">
        <w:rPr>
          <w:sz w:val="22"/>
          <w:szCs w:val="22"/>
        </w:rPr>
        <w:t>CONCESSIONARIO (COMPRESA FIDA PASCOLO E ALTRE TITOLARITÀ)</w:t>
      </w:r>
    </w:p>
    <w:p w14:paraId="77B10721" w14:textId="6A80A054" w:rsidR="004E6F14" w:rsidRPr="0026704D" w:rsidRDefault="00501D3B" w:rsidP="004E6F14">
      <w:pPr>
        <w:spacing w:line="360" w:lineRule="auto"/>
        <w:jc w:val="both"/>
        <w:rPr>
          <w:sz w:val="22"/>
          <w:szCs w:val="22"/>
        </w:rPr>
      </w:pPr>
      <w:r w:rsidRPr="13BBDDF3">
        <w:rPr>
          <w:sz w:val="22"/>
          <w:szCs w:val="22"/>
        </w:rPr>
        <w:t>TIPO PASCOLO</w:t>
      </w:r>
      <w:r w:rsidR="496251F3" w:rsidRPr="13BBDDF3">
        <w:rPr>
          <w:sz w:val="22"/>
          <w:szCs w:val="22"/>
        </w:rPr>
        <w:t>*</w:t>
      </w:r>
      <w:r w:rsidRPr="13BBDDF3">
        <w:rPr>
          <w:sz w:val="22"/>
          <w:szCs w:val="22"/>
        </w:rPr>
        <w:t>:</w:t>
      </w:r>
      <w:r w:rsidR="0026704D" w:rsidRPr="13BBDDF3">
        <w:rPr>
          <w:noProof/>
          <w:sz w:val="22"/>
          <w:szCs w:val="22"/>
        </w:rPr>
        <w:t xml:space="preserve"> </w:t>
      </w:r>
      <w:r w:rsidR="0026704D">
        <w:rPr>
          <w:noProof/>
        </w:rPr>
        <mc:AlternateContent>
          <mc:Choice Requires="wps">
            <w:drawing>
              <wp:inline distT="0" distB="0" distL="0" distR="0" wp14:anchorId="1A7211A8" wp14:editId="0BD7159D">
                <wp:extent cx="110532" cy="100365"/>
                <wp:effectExtent l="0" t="0" r="22860" b="13970"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00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/>
        </mc:AlternateContent>
      </w:r>
      <w:r w:rsidR="0026704D" w:rsidRPr="13BBDDF3">
        <w:rPr>
          <w:noProof/>
          <w:sz w:val="22"/>
          <w:szCs w:val="22"/>
        </w:rPr>
        <w:t xml:space="preserve"> </w:t>
      </w:r>
      <w:r w:rsidRPr="13BBDDF3">
        <w:rPr>
          <w:sz w:val="22"/>
          <w:szCs w:val="22"/>
        </w:rPr>
        <w:t xml:space="preserve">OMOGENEO  </w:t>
      </w:r>
      <w:r w:rsidR="0026704D">
        <w:rPr>
          <w:noProof/>
        </w:rPr>
        <mc:AlternateContent>
          <mc:Choice Requires="wps">
            <w:drawing>
              <wp:inline distT="0" distB="0" distL="0" distR="0" wp14:anchorId="52DC5809" wp14:editId="7BE67FD5">
                <wp:extent cx="110532" cy="100365"/>
                <wp:effectExtent l="0" t="0" r="22860" b="13970"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00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/>
        </mc:AlternateContent>
      </w:r>
      <w:r w:rsidRPr="13BBDDF3">
        <w:rPr>
          <w:sz w:val="22"/>
          <w:szCs w:val="22"/>
        </w:rPr>
        <w:t xml:space="preserve"> PROMISCUO</w:t>
      </w:r>
    </w:p>
    <w:p w14:paraId="78738C0B" w14:textId="1AD24DBB" w:rsidR="004E6F14" w:rsidRPr="0026704D" w:rsidRDefault="00501D3B" w:rsidP="008D2F7D">
      <w:pPr>
        <w:spacing w:line="360" w:lineRule="auto"/>
        <w:jc w:val="both"/>
        <w:rPr>
          <w:sz w:val="22"/>
          <w:szCs w:val="22"/>
        </w:rPr>
      </w:pPr>
      <w:r w:rsidRPr="13BBDDF3">
        <w:rPr>
          <w:sz w:val="22"/>
          <w:szCs w:val="22"/>
        </w:rPr>
        <w:t>PERCENTUALE TITOLARITÀ PASCOLO SE PROMISCUO (</w:t>
      </w:r>
      <w:proofErr w:type="gramStart"/>
      <w:r w:rsidRPr="13BBDDF3">
        <w:rPr>
          <w:sz w:val="22"/>
          <w:szCs w:val="22"/>
        </w:rPr>
        <w:t>%)</w:t>
      </w:r>
      <w:r w:rsidR="00654B4E">
        <w:rPr>
          <w:sz w:val="22"/>
          <w:szCs w:val="22"/>
        </w:rPr>
        <w:t>*</w:t>
      </w:r>
      <w:proofErr w:type="gramEnd"/>
      <w:r w:rsidRPr="13BBDDF3">
        <w:rPr>
          <w:sz w:val="22"/>
          <w:szCs w:val="22"/>
        </w:rPr>
        <w:t>: __________</w:t>
      </w:r>
    </w:p>
    <w:p w14:paraId="4399CC7C" w14:textId="5B0ADAF6" w:rsidR="00501D3B" w:rsidRPr="0026704D" w:rsidRDefault="00501D3B" w:rsidP="008D2F7D">
      <w:pPr>
        <w:spacing w:line="360" w:lineRule="auto"/>
        <w:jc w:val="both"/>
        <w:rPr>
          <w:sz w:val="22"/>
          <w:szCs w:val="22"/>
        </w:rPr>
      </w:pPr>
      <w:r w:rsidRPr="13BBDDF3">
        <w:rPr>
          <w:sz w:val="22"/>
          <w:szCs w:val="22"/>
        </w:rPr>
        <w:t>SUPERFICIE TOTALE (ETTARI)</w:t>
      </w:r>
      <w:r w:rsidR="3A033D73" w:rsidRPr="13BBDDF3">
        <w:rPr>
          <w:sz w:val="22"/>
          <w:szCs w:val="22"/>
        </w:rPr>
        <w:t>*</w:t>
      </w:r>
      <w:r w:rsidRPr="13BBDDF3">
        <w:rPr>
          <w:sz w:val="22"/>
          <w:szCs w:val="22"/>
        </w:rPr>
        <w:t>:</w:t>
      </w:r>
    </w:p>
    <w:p w14:paraId="0EF12C81" w14:textId="27BB69AB" w:rsidR="00501D3B" w:rsidRDefault="00501D3B" w:rsidP="008D2F7D">
      <w:pPr>
        <w:spacing w:line="360" w:lineRule="auto"/>
        <w:jc w:val="both"/>
        <w:rPr>
          <w:sz w:val="22"/>
          <w:szCs w:val="22"/>
        </w:rPr>
      </w:pPr>
      <w:r w:rsidRPr="13BBDDF3">
        <w:rPr>
          <w:sz w:val="22"/>
          <w:szCs w:val="22"/>
        </w:rPr>
        <w:t>CARATTERE</w:t>
      </w:r>
      <w:r w:rsidR="6215BFF9" w:rsidRPr="13BBDDF3">
        <w:rPr>
          <w:sz w:val="22"/>
          <w:szCs w:val="22"/>
        </w:rPr>
        <w:t>*</w:t>
      </w:r>
      <w:r w:rsidRPr="13BBDDF3">
        <w:rPr>
          <w:sz w:val="22"/>
          <w:szCs w:val="22"/>
        </w:rPr>
        <w:t>:</w:t>
      </w:r>
      <w:r>
        <w:tab/>
      </w:r>
      <w:r w:rsidR="0026704D">
        <w:rPr>
          <w:noProof/>
        </w:rPr>
        <mc:AlternateContent>
          <mc:Choice Requires="wps">
            <w:drawing>
              <wp:inline distT="0" distB="0" distL="0" distR="0" wp14:anchorId="53F494D5" wp14:editId="7C235029">
                <wp:extent cx="110532" cy="100365"/>
                <wp:effectExtent l="0" t="0" r="22860" b="13970"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00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/>
        </mc:AlternateContent>
      </w:r>
      <w:r w:rsidR="0026704D" w:rsidRPr="13BBDDF3">
        <w:rPr>
          <w:sz w:val="22"/>
          <w:szCs w:val="22"/>
        </w:rPr>
        <w:t xml:space="preserve"> </w:t>
      </w:r>
      <w:r w:rsidRPr="13BBDDF3">
        <w:rPr>
          <w:sz w:val="22"/>
          <w:szCs w:val="22"/>
        </w:rPr>
        <w:t>PERMANENTE</w:t>
      </w:r>
      <w:r w:rsidR="0026704D" w:rsidRPr="13BBDDF3">
        <w:rPr>
          <w:sz w:val="22"/>
          <w:szCs w:val="22"/>
        </w:rPr>
        <w:t xml:space="preserve"> </w:t>
      </w:r>
      <w:r w:rsidR="0026704D">
        <w:rPr>
          <w:noProof/>
        </w:rPr>
        <mc:AlternateContent>
          <mc:Choice Requires="wps">
            <w:drawing>
              <wp:inline distT="0" distB="0" distL="0" distR="0" wp14:anchorId="6E72A29A" wp14:editId="7BB361D4">
                <wp:extent cx="110532" cy="100365"/>
                <wp:effectExtent l="0" t="0" r="22860" b="13970"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00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/>
        </mc:AlternateContent>
      </w:r>
      <w:r w:rsidR="0026704D" w:rsidRPr="13BBDDF3">
        <w:rPr>
          <w:sz w:val="22"/>
          <w:szCs w:val="22"/>
        </w:rPr>
        <w:t xml:space="preserve"> </w:t>
      </w:r>
      <w:r w:rsidRPr="13BBDDF3">
        <w:rPr>
          <w:sz w:val="22"/>
          <w:szCs w:val="22"/>
        </w:rPr>
        <w:t>STAGIONALE</w:t>
      </w:r>
    </w:p>
    <w:p w14:paraId="7C3AD7BF" w14:textId="3C98BBBA" w:rsidR="00591645" w:rsidRPr="0026704D" w:rsidRDefault="00591645" w:rsidP="13BBDDF3">
      <w:pPr>
        <w:spacing w:line="360" w:lineRule="auto"/>
        <w:jc w:val="both"/>
        <w:rPr>
          <w:sz w:val="22"/>
          <w:szCs w:val="22"/>
        </w:rPr>
      </w:pPr>
      <w:r w:rsidRPr="3C513044">
        <w:rPr>
          <w:sz w:val="22"/>
          <w:szCs w:val="22"/>
        </w:rPr>
        <w:t>COORDINATE GEOGRAFICHE (PUNTO INTERNO AL PASCOLO) WGS84</w:t>
      </w:r>
      <w:r w:rsidR="013036B2" w:rsidRPr="3C513044">
        <w:rPr>
          <w:sz w:val="22"/>
          <w:szCs w:val="22"/>
        </w:rPr>
        <w:t xml:space="preserve"> METRICO</w:t>
      </w:r>
      <w:r w:rsidR="7241DC83" w:rsidRPr="3C513044">
        <w:rPr>
          <w:sz w:val="22"/>
          <w:szCs w:val="22"/>
        </w:rPr>
        <w:t>*</w:t>
      </w:r>
      <w:r w:rsidRPr="3C513044">
        <w:rPr>
          <w:sz w:val="22"/>
          <w:szCs w:val="22"/>
        </w:rPr>
        <w:t xml:space="preserve">: </w:t>
      </w:r>
    </w:p>
    <w:p w14:paraId="21FF9B4F" w14:textId="7FD419FD" w:rsidR="00591645" w:rsidRPr="0026704D" w:rsidRDefault="00591645" w:rsidP="008D2F7D">
      <w:pPr>
        <w:spacing w:line="360" w:lineRule="auto"/>
        <w:jc w:val="both"/>
        <w:rPr>
          <w:sz w:val="22"/>
          <w:szCs w:val="22"/>
        </w:rPr>
      </w:pPr>
      <w:r w:rsidRPr="3C513044">
        <w:rPr>
          <w:sz w:val="22"/>
          <w:szCs w:val="22"/>
        </w:rPr>
        <w:t>LAT _______ LONG ______</w:t>
      </w:r>
    </w:p>
    <w:p w14:paraId="1BF506B5" w14:textId="3260881B" w:rsidR="4A21923C" w:rsidRDefault="45366402" w:rsidP="4A21923C">
      <w:pPr>
        <w:spacing w:line="360" w:lineRule="auto"/>
        <w:jc w:val="both"/>
        <w:rPr>
          <w:sz w:val="22"/>
          <w:szCs w:val="22"/>
        </w:rPr>
      </w:pPr>
      <w:r w:rsidRPr="3C513044">
        <w:rPr>
          <w:sz w:val="22"/>
          <w:szCs w:val="22"/>
        </w:rPr>
        <w:t>COORDINATE POLIGONO</w:t>
      </w:r>
      <w:r w:rsidR="49133C26" w:rsidRPr="3C513044">
        <w:rPr>
          <w:sz w:val="22"/>
          <w:szCs w:val="22"/>
        </w:rPr>
        <w:t xml:space="preserve"> (Facoltativo)</w:t>
      </w:r>
      <w:r w:rsidRPr="3C513044">
        <w:rPr>
          <w:sz w:val="22"/>
          <w:szCs w:val="22"/>
        </w:rPr>
        <w:t>:</w:t>
      </w:r>
      <w:r w:rsidR="4BC0ABB5" w:rsidRPr="3C513044">
        <w:rPr>
          <w:sz w:val="22"/>
          <w:szCs w:val="22"/>
        </w:rPr>
        <w:t xml:space="preserve"> </w:t>
      </w:r>
    </w:p>
    <w:p w14:paraId="78E78C53" w14:textId="58682CBB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0A62AD68" w14:textId="217210C5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217474E3" w14:textId="3B59D2CA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4B727EF6" w14:textId="4AF6AE6F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39EE7E7D" w14:textId="0928A92F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491343E4" w14:textId="1A0DF0BA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3EB2A869" w14:textId="42230DC9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115F1B9D" w14:textId="74945FB3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3E16EDC8" w14:textId="05ECB000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3EBD1433" w14:textId="2C46CF30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338739DB" w14:textId="7B51D17E" w:rsidR="00654B4E" w:rsidRDefault="00654B4E" w:rsidP="3C513044">
      <w:pPr>
        <w:spacing w:line="360" w:lineRule="auto"/>
        <w:jc w:val="both"/>
        <w:rPr>
          <w:sz w:val="22"/>
          <w:szCs w:val="22"/>
        </w:rPr>
      </w:pPr>
    </w:p>
    <w:p w14:paraId="0CDED5F3" w14:textId="6F1411F6" w:rsidR="00654B4E" w:rsidRDefault="00654B4E" w:rsidP="3C513044">
      <w:pPr>
        <w:spacing w:line="360" w:lineRule="auto"/>
        <w:jc w:val="both"/>
        <w:rPr>
          <w:sz w:val="22"/>
          <w:szCs w:val="22"/>
        </w:rPr>
      </w:pPr>
    </w:p>
    <w:p w14:paraId="7002088B" w14:textId="77777777" w:rsidR="00654B4E" w:rsidRDefault="00654B4E" w:rsidP="3C513044">
      <w:pPr>
        <w:spacing w:line="360" w:lineRule="auto"/>
        <w:jc w:val="both"/>
        <w:rPr>
          <w:sz w:val="22"/>
          <w:szCs w:val="22"/>
        </w:rPr>
      </w:pPr>
    </w:p>
    <w:p w14:paraId="0785B927" w14:textId="551A220F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46B2BF9F" w14:textId="70A5ADB8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08E2B089" w14:textId="7EE728F7" w:rsidR="433A3FAB" w:rsidRDefault="433A3FAB" w:rsidP="3C513044">
      <w:pPr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  <w:r w:rsidRPr="3C513044">
        <w:rPr>
          <w:b/>
          <w:bCs/>
          <w:color w:val="000000" w:themeColor="text1"/>
          <w:sz w:val="20"/>
          <w:szCs w:val="20"/>
        </w:rPr>
        <w:t xml:space="preserve">NB </w:t>
      </w:r>
      <w:r w:rsidR="2A8916C9" w:rsidRPr="3C513044">
        <w:rPr>
          <w:b/>
          <w:bCs/>
          <w:color w:val="000000" w:themeColor="text1"/>
          <w:sz w:val="20"/>
          <w:szCs w:val="20"/>
        </w:rPr>
        <w:t xml:space="preserve">Per i lotti pascolativi su cui hanno titolo in “quota parte” più soggetti, in BDN è registrato un </w:t>
      </w:r>
      <w:r w:rsidR="7CBF7C80" w:rsidRPr="3C513044">
        <w:rPr>
          <w:b/>
          <w:bCs/>
          <w:color w:val="000000" w:themeColor="text1"/>
          <w:sz w:val="20"/>
          <w:szCs w:val="20"/>
        </w:rPr>
        <w:t xml:space="preserve">solo </w:t>
      </w:r>
      <w:r w:rsidR="2A8916C9" w:rsidRPr="3C513044">
        <w:rPr>
          <w:b/>
          <w:bCs/>
          <w:color w:val="000000" w:themeColor="text1"/>
          <w:sz w:val="20"/>
          <w:szCs w:val="20"/>
        </w:rPr>
        <w:t>operatore</w:t>
      </w:r>
      <w:r w:rsidR="2F60559F" w:rsidRPr="3C513044">
        <w:rPr>
          <w:b/>
          <w:bCs/>
          <w:color w:val="000000" w:themeColor="text1"/>
          <w:sz w:val="20"/>
          <w:szCs w:val="20"/>
        </w:rPr>
        <w:t xml:space="preserve"> per specie</w:t>
      </w:r>
      <w:r w:rsidR="2A8916C9" w:rsidRPr="3C513044">
        <w:rPr>
          <w:b/>
          <w:bCs/>
          <w:color w:val="000000" w:themeColor="text1"/>
          <w:sz w:val="20"/>
          <w:szCs w:val="20"/>
        </w:rPr>
        <w:t xml:space="preserve"> e sono indicati gli altri titolari con indicazione della quota parte, ossia della percentuale di utilizzo del lotto pascolativo</w:t>
      </w:r>
      <w:r w:rsidR="4A8082E9" w:rsidRPr="3C513044">
        <w:rPr>
          <w:b/>
          <w:bCs/>
          <w:color w:val="000000" w:themeColor="text1"/>
          <w:sz w:val="20"/>
          <w:szCs w:val="20"/>
        </w:rPr>
        <w:t>.</w:t>
      </w:r>
      <w:r w:rsidR="017F00F5" w:rsidRPr="3C513044">
        <w:rPr>
          <w:b/>
          <w:bCs/>
          <w:color w:val="000000" w:themeColor="text1"/>
          <w:sz w:val="20"/>
          <w:szCs w:val="20"/>
        </w:rPr>
        <w:t xml:space="preserve"> </w:t>
      </w:r>
      <w:r w:rsidR="12AE3153" w:rsidRPr="3C513044">
        <w:rPr>
          <w:b/>
          <w:bCs/>
          <w:color w:val="000000" w:themeColor="text1"/>
          <w:sz w:val="20"/>
          <w:szCs w:val="20"/>
        </w:rPr>
        <w:t>Q</w:t>
      </w:r>
      <w:r w:rsidR="017F00F5" w:rsidRPr="3C513044">
        <w:rPr>
          <w:b/>
          <w:bCs/>
          <w:color w:val="000000" w:themeColor="text1"/>
          <w:sz w:val="20"/>
          <w:szCs w:val="20"/>
        </w:rPr>
        <w:t xml:space="preserve">ualora siano presenti più titolari per lo stesso codice associati a specie diverse, questi vanno inseriti allegando più copie di questa </w:t>
      </w:r>
      <w:r w:rsidR="793EA25B" w:rsidRPr="3C513044">
        <w:rPr>
          <w:b/>
          <w:bCs/>
          <w:color w:val="000000" w:themeColor="text1"/>
          <w:sz w:val="20"/>
          <w:szCs w:val="20"/>
        </w:rPr>
        <w:t>S</w:t>
      </w:r>
      <w:r w:rsidR="017F00F5" w:rsidRPr="3C513044">
        <w:rPr>
          <w:b/>
          <w:bCs/>
          <w:color w:val="000000" w:themeColor="text1"/>
          <w:sz w:val="20"/>
          <w:szCs w:val="20"/>
        </w:rPr>
        <w:t>ezione</w:t>
      </w:r>
      <w:r w:rsidR="6D382945" w:rsidRPr="3C513044">
        <w:rPr>
          <w:b/>
          <w:bCs/>
          <w:color w:val="000000" w:themeColor="text1"/>
          <w:sz w:val="20"/>
          <w:szCs w:val="20"/>
        </w:rPr>
        <w:t xml:space="preserve"> 2</w:t>
      </w:r>
      <w:r w:rsidR="017F00F5" w:rsidRPr="3C513044">
        <w:rPr>
          <w:b/>
          <w:bCs/>
          <w:color w:val="000000" w:themeColor="text1"/>
          <w:sz w:val="20"/>
          <w:szCs w:val="20"/>
        </w:rPr>
        <w:t xml:space="preserve"> e specificando la percentuale di titolarità.</w:t>
      </w:r>
    </w:p>
    <w:p w14:paraId="6BD5119B" w14:textId="5D50B283" w:rsidR="009B6366" w:rsidRDefault="3C513044" w:rsidP="3C513044">
      <w:pPr>
        <w:rPr>
          <w:b/>
          <w:bCs/>
          <w:sz w:val="22"/>
          <w:szCs w:val="22"/>
        </w:rPr>
      </w:pPr>
      <w:r>
        <w:br w:type="page"/>
      </w:r>
      <w:r w:rsidR="004E6F14" w:rsidRPr="3C513044">
        <w:rPr>
          <w:b/>
          <w:bCs/>
          <w:sz w:val="22"/>
          <w:szCs w:val="22"/>
        </w:rPr>
        <w:lastRenderedPageBreak/>
        <w:t>DATI CATASTALI</w:t>
      </w:r>
      <w:r w:rsidR="74A966CD" w:rsidRPr="3C513044">
        <w:rPr>
          <w:b/>
          <w:bCs/>
          <w:sz w:val="22"/>
          <w:szCs w:val="22"/>
        </w:rPr>
        <w:t>*:</w:t>
      </w:r>
    </w:p>
    <w:p w14:paraId="0D0B940D" w14:textId="77777777" w:rsidR="000707F2" w:rsidRPr="0026704D" w:rsidRDefault="000707F2" w:rsidP="000707F2">
      <w:pPr>
        <w:rPr>
          <w:sz w:val="22"/>
          <w:szCs w:val="22"/>
        </w:rPr>
      </w:pP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2551"/>
        <w:gridCol w:w="7230"/>
      </w:tblGrid>
      <w:tr w:rsidR="004E6F14" w:rsidRPr="0026704D" w14:paraId="26FCF691" w14:textId="77777777" w:rsidTr="3C513044">
        <w:trPr>
          <w:trHeight w:val="300"/>
        </w:trPr>
        <w:tc>
          <w:tcPr>
            <w:tcW w:w="2551" w:type="dxa"/>
          </w:tcPr>
          <w:p w14:paraId="52E944D8" w14:textId="4DF039B1" w:rsidR="004E6F14" w:rsidRPr="0026704D" w:rsidRDefault="57C6846B" w:rsidP="3C51304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3C513044">
              <w:rPr>
                <w:sz w:val="20"/>
                <w:szCs w:val="20"/>
              </w:rPr>
              <w:t>Foglio</w:t>
            </w:r>
          </w:p>
        </w:tc>
        <w:tc>
          <w:tcPr>
            <w:tcW w:w="7230" w:type="dxa"/>
          </w:tcPr>
          <w:p w14:paraId="16996076" w14:textId="40402E51" w:rsidR="004E6F14" w:rsidRPr="0026704D" w:rsidRDefault="004E6F14" w:rsidP="3C513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3C513044">
              <w:rPr>
                <w:sz w:val="20"/>
                <w:szCs w:val="20"/>
              </w:rPr>
              <w:t>P</w:t>
            </w:r>
            <w:r w:rsidR="5BB055A1" w:rsidRPr="3C513044">
              <w:rPr>
                <w:sz w:val="20"/>
                <w:szCs w:val="20"/>
              </w:rPr>
              <w:t>articella</w:t>
            </w:r>
          </w:p>
        </w:tc>
      </w:tr>
      <w:tr w:rsidR="004E6F14" w:rsidRPr="0026704D" w14:paraId="0E27B00A" w14:textId="77777777" w:rsidTr="3C513044">
        <w:trPr>
          <w:trHeight w:val="300"/>
        </w:trPr>
        <w:tc>
          <w:tcPr>
            <w:tcW w:w="2551" w:type="dxa"/>
          </w:tcPr>
          <w:p w14:paraId="60061E4C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44EAFD9C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4B94D5A5" w14:textId="77777777" w:rsidTr="3C513044">
        <w:trPr>
          <w:trHeight w:val="300"/>
        </w:trPr>
        <w:tc>
          <w:tcPr>
            <w:tcW w:w="2551" w:type="dxa"/>
          </w:tcPr>
          <w:p w14:paraId="3DEEC669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3656B9AB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45FB0818" w14:textId="77777777" w:rsidTr="3C513044">
        <w:trPr>
          <w:trHeight w:val="300"/>
        </w:trPr>
        <w:tc>
          <w:tcPr>
            <w:tcW w:w="2551" w:type="dxa"/>
          </w:tcPr>
          <w:p w14:paraId="049F31CB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53128261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62486C05" w14:textId="77777777" w:rsidTr="3C513044">
        <w:trPr>
          <w:trHeight w:val="300"/>
        </w:trPr>
        <w:tc>
          <w:tcPr>
            <w:tcW w:w="2551" w:type="dxa"/>
          </w:tcPr>
          <w:p w14:paraId="4101652C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4B99056E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1299C43A" w14:textId="77777777" w:rsidTr="3C513044">
        <w:trPr>
          <w:trHeight w:val="300"/>
        </w:trPr>
        <w:tc>
          <w:tcPr>
            <w:tcW w:w="2551" w:type="dxa"/>
          </w:tcPr>
          <w:p w14:paraId="4DDBEF00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3461D779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3CF2D8B6" w14:textId="77777777" w:rsidTr="3C513044">
        <w:trPr>
          <w:trHeight w:val="300"/>
        </w:trPr>
        <w:tc>
          <w:tcPr>
            <w:tcW w:w="2551" w:type="dxa"/>
          </w:tcPr>
          <w:p w14:paraId="0FB78278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1FC39945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0562CB0E" w14:textId="77777777" w:rsidTr="3C513044">
        <w:trPr>
          <w:trHeight w:val="300"/>
        </w:trPr>
        <w:tc>
          <w:tcPr>
            <w:tcW w:w="2551" w:type="dxa"/>
          </w:tcPr>
          <w:p w14:paraId="34CE0A41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62EBF3C5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6D98A12B" w14:textId="77777777" w:rsidTr="3C513044">
        <w:trPr>
          <w:trHeight w:val="300"/>
        </w:trPr>
        <w:tc>
          <w:tcPr>
            <w:tcW w:w="2551" w:type="dxa"/>
          </w:tcPr>
          <w:p w14:paraId="2946DB82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5997CC1D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110FFD37" w14:textId="77777777" w:rsidTr="3C513044">
        <w:trPr>
          <w:trHeight w:val="300"/>
        </w:trPr>
        <w:tc>
          <w:tcPr>
            <w:tcW w:w="2551" w:type="dxa"/>
          </w:tcPr>
          <w:p w14:paraId="6B699379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3FE9F23F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1F72F646" w14:textId="77777777" w:rsidTr="3C513044">
        <w:trPr>
          <w:trHeight w:val="300"/>
        </w:trPr>
        <w:tc>
          <w:tcPr>
            <w:tcW w:w="2551" w:type="dxa"/>
          </w:tcPr>
          <w:p w14:paraId="08CE6F91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61CDCEAD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6BB9E253" w14:textId="77777777" w:rsidTr="3C513044">
        <w:trPr>
          <w:trHeight w:val="300"/>
        </w:trPr>
        <w:tc>
          <w:tcPr>
            <w:tcW w:w="2551" w:type="dxa"/>
          </w:tcPr>
          <w:p w14:paraId="23DE523C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52E56223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07547A01" w14:textId="77777777" w:rsidTr="3C513044">
        <w:trPr>
          <w:trHeight w:val="300"/>
        </w:trPr>
        <w:tc>
          <w:tcPr>
            <w:tcW w:w="2551" w:type="dxa"/>
          </w:tcPr>
          <w:p w14:paraId="5043CB0F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07459315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6537F28F" w14:textId="77777777" w:rsidTr="3C513044">
        <w:trPr>
          <w:trHeight w:val="300"/>
        </w:trPr>
        <w:tc>
          <w:tcPr>
            <w:tcW w:w="2551" w:type="dxa"/>
          </w:tcPr>
          <w:p w14:paraId="6DFB9E20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70DF9E56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44E871BC" w14:textId="77777777" w:rsidTr="3C513044">
        <w:trPr>
          <w:trHeight w:val="300"/>
        </w:trPr>
        <w:tc>
          <w:tcPr>
            <w:tcW w:w="2551" w:type="dxa"/>
          </w:tcPr>
          <w:p w14:paraId="144A5D23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738610EB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637805D2" w14:textId="77777777" w:rsidTr="3C513044">
        <w:trPr>
          <w:trHeight w:val="300"/>
        </w:trPr>
        <w:tc>
          <w:tcPr>
            <w:tcW w:w="2551" w:type="dxa"/>
          </w:tcPr>
          <w:p w14:paraId="463F29E8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3B7B4B86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3A0FF5F2" w14:textId="77777777" w:rsidTr="3C513044">
        <w:trPr>
          <w:trHeight w:val="300"/>
        </w:trPr>
        <w:tc>
          <w:tcPr>
            <w:tcW w:w="2551" w:type="dxa"/>
          </w:tcPr>
          <w:p w14:paraId="5630AD66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61829076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2BA226A1" w14:textId="77777777" w:rsidTr="3C513044">
        <w:trPr>
          <w:trHeight w:val="300"/>
        </w:trPr>
        <w:tc>
          <w:tcPr>
            <w:tcW w:w="2551" w:type="dxa"/>
          </w:tcPr>
          <w:p w14:paraId="17AD93B2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0DE4B5B7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66204FF1" w14:textId="77777777" w:rsidTr="3C513044">
        <w:trPr>
          <w:trHeight w:val="300"/>
        </w:trPr>
        <w:tc>
          <w:tcPr>
            <w:tcW w:w="2551" w:type="dxa"/>
          </w:tcPr>
          <w:p w14:paraId="2DBF0D7D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6B62F1B3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02F2C34E" w14:textId="77777777" w:rsidTr="3C513044">
        <w:trPr>
          <w:trHeight w:val="300"/>
        </w:trPr>
        <w:tc>
          <w:tcPr>
            <w:tcW w:w="2551" w:type="dxa"/>
          </w:tcPr>
          <w:p w14:paraId="680A4E5D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19219836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296FEF7D" w14:textId="77777777" w:rsidTr="3C513044">
        <w:trPr>
          <w:trHeight w:val="300"/>
        </w:trPr>
        <w:tc>
          <w:tcPr>
            <w:tcW w:w="2551" w:type="dxa"/>
          </w:tcPr>
          <w:p w14:paraId="7194DBDC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769D0D3C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54CD245A" w14:textId="77777777" w:rsidTr="3C513044">
        <w:trPr>
          <w:trHeight w:val="300"/>
        </w:trPr>
        <w:tc>
          <w:tcPr>
            <w:tcW w:w="2551" w:type="dxa"/>
          </w:tcPr>
          <w:p w14:paraId="1231BE67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36FEB5B0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30D7AA69" w14:textId="77777777" w:rsidTr="3C513044">
        <w:trPr>
          <w:trHeight w:val="300"/>
        </w:trPr>
        <w:tc>
          <w:tcPr>
            <w:tcW w:w="2551" w:type="dxa"/>
          </w:tcPr>
          <w:p w14:paraId="7196D064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34FF1C98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6D072C0D" w14:textId="77777777" w:rsidTr="3C513044">
        <w:trPr>
          <w:trHeight w:val="300"/>
        </w:trPr>
        <w:tc>
          <w:tcPr>
            <w:tcW w:w="2551" w:type="dxa"/>
          </w:tcPr>
          <w:p w14:paraId="48A21919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6BD18F9B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238601FE" w14:textId="77777777" w:rsidTr="3C513044">
        <w:trPr>
          <w:trHeight w:val="300"/>
        </w:trPr>
        <w:tc>
          <w:tcPr>
            <w:tcW w:w="2551" w:type="dxa"/>
          </w:tcPr>
          <w:p w14:paraId="0F3CABC7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5B08B5D1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16DEB4AB" w14:textId="77777777" w:rsidTr="3C513044">
        <w:trPr>
          <w:trHeight w:val="300"/>
        </w:trPr>
        <w:tc>
          <w:tcPr>
            <w:tcW w:w="2551" w:type="dxa"/>
          </w:tcPr>
          <w:p w14:paraId="0AD9C6F4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4B1F511A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65F9C3DC" w14:textId="77777777" w:rsidTr="3C513044">
        <w:trPr>
          <w:trHeight w:val="300"/>
        </w:trPr>
        <w:tc>
          <w:tcPr>
            <w:tcW w:w="2551" w:type="dxa"/>
          </w:tcPr>
          <w:p w14:paraId="5023141B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1F3B1409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562C75D1" w14:textId="77777777" w:rsidTr="3C513044">
        <w:trPr>
          <w:trHeight w:val="300"/>
        </w:trPr>
        <w:tc>
          <w:tcPr>
            <w:tcW w:w="2551" w:type="dxa"/>
          </w:tcPr>
          <w:p w14:paraId="664355AD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1A965116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7DF4E37C" w14:textId="77777777" w:rsidTr="3C513044">
        <w:trPr>
          <w:trHeight w:val="300"/>
        </w:trPr>
        <w:tc>
          <w:tcPr>
            <w:tcW w:w="2551" w:type="dxa"/>
          </w:tcPr>
          <w:p w14:paraId="44FB30F8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1DA6542E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3041E394" w14:textId="77777777" w:rsidTr="3C513044">
        <w:trPr>
          <w:trHeight w:val="300"/>
        </w:trPr>
        <w:tc>
          <w:tcPr>
            <w:tcW w:w="2551" w:type="dxa"/>
          </w:tcPr>
          <w:p w14:paraId="722B00AE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42C6D796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6E1831B3" w14:textId="77777777" w:rsidTr="3C513044">
        <w:trPr>
          <w:trHeight w:val="300"/>
        </w:trPr>
        <w:tc>
          <w:tcPr>
            <w:tcW w:w="2551" w:type="dxa"/>
          </w:tcPr>
          <w:p w14:paraId="54E11D2A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31126E5D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2DE403A5" w14:textId="77777777" w:rsidTr="3C513044">
        <w:trPr>
          <w:trHeight w:val="300"/>
        </w:trPr>
        <w:tc>
          <w:tcPr>
            <w:tcW w:w="2551" w:type="dxa"/>
          </w:tcPr>
          <w:p w14:paraId="62431CDC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49E398E2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16287F21" w14:textId="77777777" w:rsidTr="3C513044">
        <w:trPr>
          <w:trHeight w:val="300"/>
        </w:trPr>
        <w:tc>
          <w:tcPr>
            <w:tcW w:w="2551" w:type="dxa"/>
          </w:tcPr>
          <w:p w14:paraId="5BE93A62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384BA73E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34B3F2EB" w14:textId="77777777" w:rsidTr="3C513044">
        <w:trPr>
          <w:trHeight w:val="300"/>
        </w:trPr>
        <w:tc>
          <w:tcPr>
            <w:tcW w:w="2551" w:type="dxa"/>
          </w:tcPr>
          <w:p w14:paraId="7D34F5C7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0B4020A7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1D7B270A" w14:textId="77777777" w:rsidTr="3C513044">
        <w:trPr>
          <w:trHeight w:val="300"/>
        </w:trPr>
        <w:tc>
          <w:tcPr>
            <w:tcW w:w="2551" w:type="dxa"/>
          </w:tcPr>
          <w:p w14:paraId="4F904CB7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06971CD3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2A1F701D" w14:textId="77777777" w:rsidTr="3C513044">
        <w:trPr>
          <w:trHeight w:val="300"/>
        </w:trPr>
        <w:tc>
          <w:tcPr>
            <w:tcW w:w="2551" w:type="dxa"/>
          </w:tcPr>
          <w:p w14:paraId="03EFCA41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5F96A722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5B95CD12" w14:textId="77777777" w:rsidTr="3C513044">
        <w:trPr>
          <w:trHeight w:val="300"/>
        </w:trPr>
        <w:tc>
          <w:tcPr>
            <w:tcW w:w="2551" w:type="dxa"/>
          </w:tcPr>
          <w:p w14:paraId="5220BBB2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13CB595B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6D9C8D39" w14:textId="77777777" w:rsidTr="3C513044">
        <w:trPr>
          <w:trHeight w:val="300"/>
        </w:trPr>
        <w:tc>
          <w:tcPr>
            <w:tcW w:w="2551" w:type="dxa"/>
          </w:tcPr>
          <w:p w14:paraId="675E05EE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2FC17F8B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0A4F7224" w14:textId="77777777" w:rsidTr="3C513044">
        <w:trPr>
          <w:trHeight w:val="300"/>
        </w:trPr>
        <w:tc>
          <w:tcPr>
            <w:tcW w:w="2551" w:type="dxa"/>
          </w:tcPr>
          <w:p w14:paraId="5AE48A43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50F40DEB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77A52294" w14:textId="77777777" w:rsidTr="3C513044">
        <w:trPr>
          <w:trHeight w:val="300"/>
        </w:trPr>
        <w:tc>
          <w:tcPr>
            <w:tcW w:w="2551" w:type="dxa"/>
          </w:tcPr>
          <w:p w14:paraId="007DCDA8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450EA2D7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3DD355C9" w14:textId="77777777" w:rsidTr="3C513044">
        <w:trPr>
          <w:trHeight w:val="300"/>
        </w:trPr>
        <w:tc>
          <w:tcPr>
            <w:tcW w:w="2551" w:type="dxa"/>
          </w:tcPr>
          <w:p w14:paraId="1A81F0B1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717AAFBA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56EE48EE" w14:textId="77777777" w:rsidTr="3C513044">
        <w:trPr>
          <w:trHeight w:val="300"/>
        </w:trPr>
        <w:tc>
          <w:tcPr>
            <w:tcW w:w="2551" w:type="dxa"/>
          </w:tcPr>
          <w:p w14:paraId="2908EB2C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121FD38A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1FE2DD96" w14:textId="77777777" w:rsidTr="3C513044">
        <w:trPr>
          <w:trHeight w:val="300"/>
        </w:trPr>
        <w:tc>
          <w:tcPr>
            <w:tcW w:w="2551" w:type="dxa"/>
          </w:tcPr>
          <w:p w14:paraId="27357532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07F023C8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4BDB5498" w14:textId="77777777" w:rsidTr="3C513044">
        <w:trPr>
          <w:trHeight w:val="300"/>
        </w:trPr>
        <w:tc>
          <w:tcPr>
            <w:tcW w:w="2551" w:type="dxa"/>
          </w:tcPr>
          <w:p w14:paraId="2916C19D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74869460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187F57B8" w14:textId="77777777" w:rsidTr="3C513044">
        <w:trPr>
          <w:trHeight w:val="300"/>
        </w:trPr>
        <w:tc>
          <w:tcPr>
            <w:tcW w:w="2551" w:type="dxa"/>
          </w:tcPr>
          <w:p w14:paraId="54738AF4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46ABBD8F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06BBA33E" w14:textId="77777777" w:rsidTr="3C513044">
        <w:trPr>
          <w:trHeight w:val="300"/>
        </w:trPr>
        <w:tc>
          <w:tcPr>
            <w:tcW w:w="2551" w:type="dxa"/>
          </w:tcPr>
          <w:p w14:paraId="464FCBC1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5C8C6B09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3382A365" w14:textId="77777777" w:rsidTr="3C513044">
        <w:trPr>
          <w:trHeight w:val="300"/>
        </w:trPr>
        <w:tc>
          <w:tcPr>
            <w:tcW w:w="2551" w:type="dxa"/>
          </w:tcPr>
          <w:p w14:paraId="5C71F136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62199465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0DA123B1" w14:textId="77777777" w:rsidTr="3C513044">
        <w:trPr>
          <w:trHeight w:val="300"/>
        </w:trPr>
        <w:tc>
          <w:tcPr>
            <w:tcW w:w="2551" w:type="dxa"/>
          </w:tcPr>
          <w:p w14:paraId="4C4CEA3D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50895670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38C1F859" w14:textId="77777777" w:rsidTr="3C513044">
        <w:trPr>
          <w:trHeight w:val="300"/>
        </w:trPr>
        <w:tc>
          <w:tcPr>
            <w:tcW w:w="2551" w:type="dxa"/>
          </w:tcPr>
          <w:p w14:paraId="0C8FE7CE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41004F19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6F14" w:rsidRPr="0026704D" w14:paraId="67C0C651" w14:textId="77777777" w:rsidTr="3C513044">
        <w:trPr>
          <w:trHeight w:val="300"/>
        </w:trPr>
        <w:tc>
          <w:tcPr>
            <w:tcW w:w="2551" w:type="dxa"/>
          </w:tcPr>
          <w:p w14:paraId="308D56CC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797E50C6" w14:textId="77777777" w:rsidR="004E6F14" w:rsidRPr="0026704D" w:rsidRDefault="004E6F14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13BBDDF3" w14:paraId="751916AE" w14:textId="77777777" w:rsidTr="3C513044">
        <w:trPr>
          <w:trHeight w:val="300"/>
        </w:trPr>
        <w:tc>
          <w:tcPr>
            <w:tcW w:w="2551" w:type="dxa"/>
          </w:tcPr>
          <w:p w14:paraId="16CA875A" w14:textId="2CE1099F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07C384C9" w14:textId="20B879D1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13BBDDF3" w14:paraId="4F70FF30" w14:textId="77777777" w:rsidTr="3C513044">
        <w:trPr>
          <w:trHeight w:val="300"/>
        </w:trPr>
        <w:tc>
          <w:tcPr>
            <w:tcW w:w="2551" w:type="dxa"/>
          </w:tcPr>
          <w:p w14:paraId="41B3BB8C" w14:textId="1340CEEC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0C229359" w14:textId="6D48E8A4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13BBDDF3" w14:paraId="6D6374C8" w14:textId="77777777" w:rsidTr="3C513044">
        <w:trPr>
          <w:trHeight w:val="300"/>
        </w:trPr>
        <w:tc>
          <w:tcPr>
            <w:tcW w:w="2551" w:type="dxa"/>
          </w:tcPr>
          <w:p w14:paraId="6E5932EA" w14:textId="2ACC3265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076494D5" w14:textId="744B1569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13BBDDF3" w14:paraId="35EE90DA" w14:textId="77777777" w:rsidTr="3C513044">
        <w:trPr>
          <w:trHeight w:val="300"/>
        </w:trPr>
        <w:tc>
          <w:tcPr>
            <w:tcW w:w="2551" w:type="dxa"/>
          </w:tcPr>
          <w:p w14:paraId="63333A6A" w14:textId="304D59E2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5E83AD96" w14:textId="3B701684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13BBDDF3" w14:paraId="3CEC3B03" w14:textId="77777777" w:rsidTr="3C513044">
        <w:trPr>
          <w:trHeight w:val="300"/>
        </w:trPr>
        <w:tc>
          <w:tcPr>
            <w:tcW w:w="2551" w:type="dxa"/>
          </w:tcPr>
          <w:p w14:paraId="44AFEA46" w14:textId="5E10888F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48325ED4" w14:textId="647DE7A7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13BBDDF3" w14:paraId="65D9B619" w14:textId="77777777" w:rsidTr="3C513044">
        <w:trPr>
          <w:trHeight w:val="300"/>
        </w:trPr>
        <w:tc>
          <w:tcPr>
            <w:tcW w:w="2551" w:type="dxa"/>
          </w:tcPr>
          <w:p w14:paraId="33DBE9F9" w14:textId="58BABE81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288DF10F" w14:textId="61C5807E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13BBDDF3" w14:paraId="5872BEC1" w14:textId="77777777" w:rsidTr="3C513044">
        <w:trPr>
          <w:trHeight w:val="300"/>
        </w:trPr>
        <w:tc>
          <w:tcPr>
            <w:tcW w:w="2551" w:type="dxa"/>
          </w:tcPr>
          <w:p w14:paraId="0215F2CD" w14:textId="127B052C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265095A1" w14:textId="4602C00A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13BBDDF3" w14:paraId="1A9CEA10" w14:textId="77777777" w:rsidTr="3C513044">
        <w:trPr>
          <w:trHeight w:val="300"/>
        </w:trPr>
        <w:tc>
          <w:tcPr>
            <w:tcW w:w="2551" w:type="dxa"/>
          </w:tcPr>
          <w:p w14:paraId="5FD50156" w14:textId="5EA76864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06B84D4A" w14:textId="6B88E024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13BBDDF3" w14:paraId="1DCFF196" w14:textId="77777777" w:rsidTr="3C513044">
        <w:trPr>
          <w:trHeight w:val="300"/>
        </w:trPr>
        <w:tc>
          <w:tcPr>
            <w:tcW w:w="2551" w:type="dxa"/>
          </w:tcPr>
          <w:p w14:paraId="7267F66F" w14:textId="00A028BA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2CD55A07" w14:textId="2A1E9253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13BBDDF3" w14:paraId="00A17ACF" w14:textId="77777777" w:rsidTr="3C513044">
        <w:trPr>
          <w:trHeight w:val="300"/>
        </w:trPr>
        <w:tc>
          <w:tcPr>
            <w:tcW w:w="2551" w:type="dxa"/>
          </w:tcPr>
          <w:p w14:paraId="30691620" w14:textId="49823FD9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1A403C65" w14:textId="762AF47B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13BBDDF3" w14:paraId="7DDA69B5" w14:textId="77777777" w:rsidTr="3C513044">
        <w:trPr>
          <w:trHeight w:val="300"/>
        </w:trPr>
        <w:tc>
          <w:tcPr>
            <w:tcW w:w="2551" w:type="dxa"/>
          </w:tcPr>
          <w:p w14:paraId="104C1668" w14:textId="5A3FB76F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1E8B2333" w14:textId="63865542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13BBDDF3" w14:paraId="5E03827B" w14:textId="77777777" w:rsidTr="3C513044">
        <w:trPr>
          <w:trHeight w:val="300"/>
        </w:trPr>
        <w:tc>
          <w:tcPr>
            <w:tcW w:w="2551" w:type="dxa"/>
          </w:tcPr>
          <w:p w14:paraId="7E8BDDAC" w14:textId="4D7E5DF1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7C66612C" w14:textId="19A98486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13BBDDF3" w14:paraId="79500FD7" w14:textId="77777777" w:rsidTr="3C513044">
        <w:trPr>
          <w:trHeight w:val="300"/>
        </w:trPr>
        <w:tc>
          <w:tcPr>
            <w:tcW w:w="2551" w:type="dxa"/>
          </w:tcPr>
          <w:p w14:paraId="09263AD8" w14:textId="4E8B597A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029F8226" w14:textId="52B3621E" w:rsidR="13BBDDF3" w:rsidRDefault="13BBDDF3" w:rsidP="3C5130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5C3EFE1F" w14:textId="6E213CBF" w:rsidR="3C513044" w:rsidRDefault="3C513044"/>
    <w:p w14:paraId="3A3D1E52" w14:textId="2430847B" w:rsidR="3C513044" w:rsidRDefault="3C513044" w:rsidP="3C513044">
      <w:pPr>
        <w:pStyle w:val="Standard"/>
        <w:tabs>
          <w:tab w:val="left" w:pos="1080"/>
          <w:tab w:val="left" w:pos="1260"/>
        </w:tabs>
        <w:rPr>
          <w:sz w:val="22"/>
        </w:rPr>
      </w:pPr>
    </w:p>
    <w:p w14:paraId="4CC49679" w14:textId="4E33CC9C" w:rsidR="49B9B65E" w:rsidRDefault="49B9B65E" w:rsidP="3C513044">
      <w:pPr>
        <w:pStyle w:val="Standard"/>
        <w:tabs>
          <w:tab w:val="left" w:pos="1080"/>
          <w:tab w:val="left" w:pos="1260"/>
        </w:tabs>
        <w:rPr>
          <w:sz w:val="22"/>
        </w:rPr>
      </w:pPr>
      <w:r w:rsidRPr="3C513044">
        <w:rPr>
          <w:sz w:val="22"/>
        </w:rPr>
        <w:t>FIRMA dell’OPERATORE ____________________________________________________</w:t>
      </w:r>
    </w:p>
    <w:p w14:paraId="288603CD" w14:textId="3B53F57A" w:rsidR="3C513044" w:rsidRDefault="3C513044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5D8A4B9E" w14:textId="50798995" w:rsidR="49B9B65E" w:rsidRDefault="49B9B65E" w:rsidP="3C513044">
      <w:pPr>
        <w:pStyle w:val="Paragrafoelenco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3C513044">
        <w:rPr>
          <w:color w:val="000000" w:themeColor="text1"/>
          <w:sz w:val="20"/>
          <w:szCs w:val="20"/>
        </w:rPr>
        <w:t xml:space="preserve">Allegare Fotocopia documento di </w:t>
      </w:r>
      <w:r w:rsidR="00300061">
        <w:rPr>
          <w:color w:val="000000" w:themeColor="text1"/>
          <w:sz w:val="20"/>
          <w:szCs w:val="20"/>
        </w:rPr>
        <w:t>identità</w:t>
      </w:r>
      <w:r w:rsidRPr="3C513044">
        <w:rPr>
          <w:color w:val="000000" w:themeColor="text1"/>
          <w:sz w:val="20"/>
          <w:szCs w:val="20"/>
        </w:rPr>
        <w:t xml:space="preserve"> dell’operatore.</w:t>
      </w:r>
    </w:p>
    <w:p w14:paraId="1069D859" w14:textId="7E7D1DA4" w:rsidR="3C513044" w:rsidRDefault="3C513044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16213CE6" w14:textId="29D1E3E3" w:rsidR="3C513044" w:rsidRDefault="3C513044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74204F75" w14:textId="618BF2B0" w:rsidR="00654B4E" w:rsidRDefault="00654B4E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50EA30E3" w14:textId="133E793B" w:rsidR="00654B4E" w:rsidRDefault="00654B4E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5EBD7B1D" w14:textId="15B25A7B" w:rsidR="00654B4E" w:rsidRDefault="00654B4E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7645E218" w14:textId="6D4E567D" w:rsidR="00654B4E" w:rsidRDefault="00654B4E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7158F5A3" w14:textId="77777777" w:rsidR="00654B4E" w:rsidRDefault="00654B4E" w:rsidP="3C513044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4CDE40DD" w14:textId="0DEA56D6" w:rsidR="3C513044" w:rsidRDefault="3C513044"/>
    <w:p w14:paraId="3EE562F0" w14:textId="77777777" w:rsidR="00654B4E" w:rsidRDefault="00654B4E" w:rsidP="00654B4E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011162F0" w14:textId="77777777" w:rsidR="00654B4E" w:rsidRDefault="00654B4E" w:rsidP="00654B4E">
      <w:pPr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  <w:r w:rsidRPr="66C5F3B6">
        <w:rPr>
          <w:color w:val="000000" w:themeColor="text1"/>
          <w:sz w:val="20"/>
          <w:szCs w:val="20"/>
        </w:rPr>
        <w:t>N</w:t>
      </w:r>
      <w:r w:rsidRPr="66C5F3B6">
        <w:rPr>
          <w:b/>
          <w:bCs/>
          <w:color w:val="000000" w:themeColor="text1"/>
          <w:sz w:val="20"/>
          <w:szCs w:val="20"/>
        </w:rPr>
        <w:t>B - Può essere indicato un solo operatore per una data specie per uno stesso codice pascolo. Qualora siano presenti più operatori per lo stesso codice associati a specie diverse, questi vanno inseriti allegando più copie di questa sezione.</w:t>
      </w:r>
    </w:p>
    <w:p w14:paraId="0338D371" w14:textId="77777777" w:rsidR="00591645" w:rsidRPr="00B641CB" w:rsidRDefault="00591645" w:rsidP="00591645">
      <w:pPr>
        <w:pStyle w:val="Standard"/>
        <w:tabs>
          <w:tab w:val="left" w:pos="1080"/>
          <w:tab w:val="left" w:pos="1260"/>
        </w:tabs>
        <w:jc w:val="center"/>
        <w:rPr>
          <w:b/>
          <w:bCs/>
          <w:u w:val="single"/>
          <w:shd w:val="clear" w:color="auto" w:fill="FFFFFF"/>
        </w:rPr>
      </w:pPr>
      <w:r w:rsidRPr="00B641CB">
        <w:rPr>
          <w:b/>
          <w:bCs/>
          <w:u w:val="single"/>
          <w:shd w:val="clear" w:color="auto" w:fill="FFFFFF"/>
        </w:rPr>
        <w:lastRenderedPageBreak/>
        <w:t>Da compilare da parte dell’Autorità competente deputata alla registrazione del pascolo</w:t>
      </w:r>
    </w:p>
    <w:p w14:paraId="41508A3C" w14:textId="77777777" w:rsidR="00591645" w:rsidRDefault="00591645" w:rsidP="00591645">
      <w:pPr>
        <w:pStyle w:val="Standard"/>
        <w:tabs>
          <w:tab w:val="left" w:pos="1080"/>
          <w:tab w:val="left" w:pos="1260"/>
        </w:tabs>
        <w:jc w:val="center"/>
        <w:rPr>
          <w:b/>
          <w:bCs/>
          <w:color w:val="333333"/>
          <w:u w:val="single"/>
          <w:shd w:val="clear" w:color="auto" w:fill="FFFFFF"/>
        </w:rPr>
      </w:pPr>
    </w:p>
    <w:p w14:paraId="43D6B1D6" w14:textId="77777777" w:rsidR="00591645" w:rsidRPr="00DC1C1B" w:rsidRDefault="00591645" w:rsidP="00591645">
      <w:pPr>
        <w:pStyle w:val="Standard"/>
        <w:tabs>
          <w:tab w:val="left" w:pos="1080"/>
          <w:tab w:val="left" w:pos="1260"/>
        </w:tabs>
        <w:jc w:val="center"/>
        <w:rPr>
          <w:u w:val="single"/>
        </w:rPr>
      </w:pPr>
    </w:p>
    <w:p w14:paraId="09B534EC" w14:textId="0D38BFA0" w:rsidR="004E6F14" w:rsidRDefault="00591645" w:rsidP="004E6F14">
      <w:pPr>
        <w:spacing w:line="360" w:lineRule="auto"/>
        <w:jc w:val="both"/>
        <w:rPr>
          <w:sz w:val="22"/>
          <w:szCs w:val="22"/>
        </w:rPr>
      </w:pPr>
      <w:r>
        <w:t xml:space="preserve">CODICE PASCOLO: </w:t>
      </w:r>
      <w:r w:rsidRPr="3C513044">
        <w:rPr>
          <w:sz w:val="22"/>
          <w:szCs w:val="22"/>
        </w:rPr>
        <w:t>____________________</w:t>
      </w:r>
      <w:r w:rsidR="388F413E" w:rsidRPr="3C513044">
        <w:rPr>
          <w:sz w:val="22"/>
          <w:szCs w:val="22"/>
        </w:rPr>
        <w:t>DENOMINAZIONE________________________________</w:t>
      </w:r>
    </w:p>
    <w:p w14:paraId="33BF4A5A" w14:textId="22DF1E95" w:rsidR="3C513044" w:rsidRDefault="3C513044" w:rsidP="3C513044">
      <w:pPr>
        <w:spacing w:line="360" w:lineRule="auto"/>
        <w:jc w:val="both"/>
        <w:rPr>
          <w:sz w:val="22"/>
          <w:szCs w:val="22"/>
        </w:rPr>
      </w:pPr>
    </w:p>
    <w:p w14:paraId="4EC7C950" w14:textId="77777777" w:rsidR="00B641CB" w:rsidRDefault="00591645" w:rsidP="004E6F1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NOTE: </w:t>
      </w:r>
      <w:r w:rsidRPr="0026704D">
        <w:rPr>
          <w:sz w:val="22"/>
          <w:szCs w:val="22"/>
        </w:rPr>
        <w:t>____________________</w:t>
      </w:r>
      <w:r w:rsidR="00B641CB" w:rsidRPr="0026704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DBC151" w14:textId="77777777" w:rsidR="00B641CB" w:rsidRDefault="00B641CB" w:rsidP="004E6F14">
      <w:pPr>
        <w:spacing w:line="360" w:lineRule="auto"/>
        <w:jc w:val="both"/>
        <w:rPr>
          <w:sz w:val="22"/>
          <w:szCs w:val="22"/>
        </w:rPr>
      </w:pPr>
    </w:p>
    <w:p w14:paraId="6F8BD81B" w14:textId="77777777" w:rsidR="00591645" w:rsidRDefault="00591645" w:rsidP="004E6F1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Style w:val="Grigliatabell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</w:tblGrid>
      <w:tr w:rsidR="00591645" w14:paraId="1B855E2F" w14:textId="77777777" w:rsidTr="00591645">
        <w:tc>
          <w:tcPr>
            <w:tcW w:w="4738" w:type="dxa"/>
          </w:tcPr>
          <w:p w14:paraId="6D6EF7A8" w14:textId="77777777" w:rsidR="00591645" w:rsidRDefault="00591645" w:rsidP="005916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E TIMBRO</w:t>
            </w:r>
          </w:p>
          <w:p w14:paraId="2613E9C1" w14:textId="77777777" w:rsidR="00591645" w:rsidRDefault="00591645" w:rsidP="0059164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91645" w14:paraId="72B5FD7D" w14:textId="77777777" w:rsidTr="00591645">
        <w:tc>
          <w:tcPr>
            <w:tcW w:w="4738" w:type="dxa"/>
          </w:tcPr>
          <w:p w14:paraId="788AB355" w14:textId="77777777" w:rsidR="00591645" w:rsidRDefault="00591645" w:rsidP="005916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  <w:p w14:paraId="7CE7B6F0" w14:textId="77777777" w:rsidR="00591645" w:rsidRDefault="00591645" w:rsidP="005916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RESPONSABILE DEL PROCEDIMENTO</w:t>
            </w:r>
          </w:p>
          <w:p w14:paraId="1037B8A3" w14:textId="77777777" w:rsidR="00591645" w:rsidRDefault="00591645" w:rsidP="0059164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87C6DE0" w14:textId="77777777" w:rsidR="00591645" w:rsidRDefault="00591645" w:rsidP="00591645">
      <w:pPr>
        <w:spacing w:line="360" w:lineRule="auto"/>
        <w:jc w:val="right"/>
        <w:rPr>
          <w:sz w:val="22"/>
          <w:szCs w:val="22"/>
        </w:rPr>
      </w:pPr>
    </w:p>
    <w:sectPr w:rsidR="00591645" w:rsidSect="006A24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19" w:right="926" w:bottom="992" w:left="1134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2D40C" w14:textId="77777777" w:rsidR="00696084" w:rsidRDefault="00696084">
      <w:r>
        <w:separator/>
      </w:r>
    </w:p>
  </w:endnote>
  <w:endnote w:type="continuationSeparator" w:id="0">
    <w:p w14:paraId="6B887145" w14:textId="77777777" w:rsidR="00696084" w:rsidRDefault="0069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4602E" w14:textId="27B4A1BC" w:rsidR="3C513044" w:rsidRDefault="3C513044" w:rsidP="3C513044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CE7E95">
      <w:rPr>
        <w:noProof/>
      </w:rPr>
      <w:t>1</w:t>
    </w:r>
    <w:r>
      <w:fldChar w:fldCharType="end"/>
    </w:r>
    <w:r>
      <w:t xml:space="preserve"> di </w:t>
    </w:r>
    <w:r>
      <w:fldChar w:fldCharType="begin"/>
    </w:r>
    <w:r>
      <w:instrText>NUMPAGES</w:instrText>
    </w:r>
    <w:r>
      <w:fldChar w:fldCharType="separate"/>
    </w:r>
    <w:r w:rsidR="00CE7E95">
      <w:rPr>
        <w:noProof/>
      </w:rPr>
      <w:t>5</w:t>
    </w:r>
    <w:r>
      <w:fldChar w:fldCharType="end"/>
    </w:r>
  </w:p>
  <w:p w14:paraId="1B6D0087" w14:textId="5B0C5B67" w:rsidR="3C513044" w:rsidRDefault="3C513044" w:rsidP="3C513044">
    <w:pPr>
      <w:pStyle w:val="Pidipagina"/>
      <w:jc w:val="right"/>
    </w:pPr>
  </w:p>
  <w:p w14:paraId="1BA5E951" w14:textId="4F754F34" w:rsidR="008D2F7D" w:rsidRDefault="13BBDDF3" w:rsidP="13BBDDF3">
    <w:pPr>
      <w:tabs>
        <w:tab w:val="left" w:pos="5685"/>
      </w:tabs>
      <w:ind w:left="284"/>
      <w:jc w:val="center"/>
      <w:rPr>
        <w:sz w:val="20"/>
        <w:szCs w:val="20"/>
      </w:rPr>
    </w:pPr>
    <w:r w:rsidRPr="13BBDDF3">
      <w:rPr>
        <w:sz w:val="20"/>
        <w:szCs w:val="20"/>
      </w:rPr>
      <w:t>ASL RIETI - Via del Terminillo n. 42 – 02100 RIETI</w:t>
    </w:r>
  </w:p>
  <w:p w14:paraId="3DF53EF2" w14:textId="77777777" w:rsidR="008D2F7D" w:rsidRPr="008D2F7D" w:rsidRDefault="008D2F7D" w:rsidP="008D2F7D">
    <w:pPr>
      <w:tabs>
        <w:tab w:val="left" w:pos="720"/>
        <w:tab w:val="left" w:pos="1260"/>
        <w:tab w:val="left" w:pos="1440"/>
        <w:tab w:val="left" w:pos="6480"/>
        <w:tab w:val="left" w:pos="6660"/>
        <w:tab w:val="left" w:pos="6840"/>
        <w:tab w:val="left" w:pos="7020"/>
        <w:tab w:val="left" w:pos="7200"/>
      </w:tabs>
      <w:ind w:firstLine="284"/>
      <w:jc w:val="center"/>
      <w:rPr>
        <w:sz w:val="20"/>
        <w:szCs w:val="20"/>
        <w:u w:val="single"/>
      </w:rPr>
    </w:pPr>
    <w:r w:rsidRPr="00BA3AA9">
      <w:rPr>
        <w:sz w:val="20"/>
        <w:szCs w:val="20"/>
      </w:rPr>
      <w:t>Tel. 0746</w:t>
    </w:r>
    <w:r w:rsidR="00863D2A">
      <w:rPr>
        <w:sz w:val="20"/>
        <w:szCs w:val="20"/>
      </w:rPr>
      <w:t>-</w:t>
    </w:r>
    <w:r w:rsidRPr="00BA3AA9">
      <w:rPr>
        <w:sz w:val="20"/>
        <w:szCs w:val="20"/>
      </w:rPr>
      <w:t>2798</w:t>
    </w:r>
    <w:r w:rsidR="007D2547">
      <w:rPr>
        <w:sz w:val="20"/>
        <w:szCs w:val="20"/>
      </w:rPr>
      <w:t>85</w:t>
    </w:r>
    <w:r w:rsidRPr="00BA3AA9">
      <w:rPr>
        <w:sz w:val="20"/>
        <w:szCs w:val="20"/>
      </w:rPr>
      <w:t xml:space="preserve"> </w:t>
    </w:r>
    <w:r>
      <w:rPr>
        <w:sz w:val="20"/>
        <w:szCs w:val="20"/>
      </w:rPr>
      <w:t>-</w:t>
    </w:r>
    <w:r w:rsidRPr="00BA3AA9">
      <w:rPr>
        <w:sz w:val="20"/>
        <w:szCs w:val="20"/>
      </w:rPr>
      <w:t xml:space="preserve"> </w:t>
    </w:r>
    <w:r>
      <w:rPr>
        <w:sz w:val="20"/>
        <w:szCs w:val="20"/>
      </w:rPr>
      <w:t>E-M</w:t>
    </w:r>
    <w:r w:rsidRPr="00BA3AA9">
      <w:rPr>
        <w:sz w:val="20"/>
        <w:szCs w:val="20"/>
      </w:rPr>
      <w:t xml:space="preserve">ail: </w:t>
    </w:r>
    <w:r w:rsidR="007D2547">
      <w:rPr>
        <w:sz w:val="20"/>
        <w:szCs w:val="20"/>
      </w:rPr>
      <w:t>dipartimentoprevenzione</w:t>
    </w:r>
    <w:r w:rsidRPr="00BA3AA9">
      <w:rPr>
        <w:sz w:val="20"/>
        <w:szCs w:val="20"/>
      </w:rPr>
      <w:t>@asl.rieti.it</w:t>
    </w:r>
    <w:r>
      <w:rPr>
        <w:sz w:val="20"/>
        <w:szCs w:val="20"/>
      </w:rPr>
      <w:t xml:space="preserve"> </w:t>
    </w:r>
    <w:r w:rsidRPr="00BA3AA9">
      <w:rPr>
        <w:sz w:val="20"/>
        <w:szCs w:val="20"/>
      </w:rPr>
      <w:t>-</w:t>
    </w:r>
    <w:r w:rsidRPr="00BA3AA9">
      <w:rPr>
        <w:rStyle w:val="Collegamentoipertestuale"/>
        <w:color w:val="auto"/>
        <w:sz w:val="20"/>
        <w:szCs w:val="20"/>
        <w:u w:val="none"/>
      </w:rPr>
      <w:t xml:space="preserve"> </w:t>
    </w:r>
    <w:r w:rsidRPr="00BA3AA9">
      <w:rPr>
        <w:sz w:val="20"/>
        <w:szCs w:val="20"/>
      </w:rPr>
      <w:t>P</w:t>
    </w:r>
    <w:r>
      <w:rPr>
        <w:sz w:val="20"/>
        <w:szCs w:val="20"/>
      </w:rPr>
      <w:t>EC</w:t>
    </w:r>
    <w:r w:rsidRPr="00BA3AA9">
      <w:rPr>
        <w:sz w:val="20"/>
        <w:szCs w:val="20"/>
      </w:rPr>
      <w:t>: dipartimentoprevenzione.asl.rieti@pec.it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13BBDDF3" w14:paraId="71D847A5" w14:textId="77777777" w:rsidTr="13BBDDF3">
      <w:trPr>
        <w:trHeight w:val="300"/>
      </w:trPr>
      <w:tc>
        <w:tcPr>
          <w:tcW w:w="3280" w:type="dxa"/>
        </w:tcPr>
        <w:p w14:paraId="53E80519" w14:textId="7F6AC7BA" w:rsidR="13BBDDF3" w:rsidRDefault="13BBDDF3" w:rsidP="13BBDDF3">
          <w:pPr>
            <w:pStyle w:val="Intestazione"/>
            <w:ind w:left="-115"/>
          </w:pPr>
        </w:p>
      </w:tc>
      <w:tc>
        <w:tcPr>
          <w:tcW w:w="3280" w:type="dxa"/>
        </w:tcPr>
        <w:p w14:paraId="3EDE3549" w14:textId="06AFA5BB" w:rsidR="13BBDDF3" w:rsidRDefault="13BBDDF3" w:rsidP="13BBDDF3">
          <w:pPr>
            <w:pStyle w:val="Intestazione"/>
            <w:jc w:val="center"/>
          </w:pPr>
        </w:p>
      </w:tc>
      <w:tc>
        <w:tcPr>
          <w:tcW w:w="3280" w:type="dxa"/>
        </w:tcPr>
        <w:p w14:paraId="7C54D98D" w14:textId="15288FAB" w:rsidR="13BBDDF3" w:rsidRDefault="13BBDDF3" w:rsidP="13BBDDF3">
          <w:pPr>
            <w:pStyle w:val="Intestazione"/>
            <w:ind w:right="-115"/>
            <w:jc w:val="right"/>
          </w:pPr>
        </w:p>
      </w:tc>
    </w:tr>
  </w:tbl>
  <w:p w14:paraId="0B603BE8" w14:textId="3B76A6BB" w:rsidR="13BBDDF3" w:rsidRDefault="13BBDDF3" w:rsidP="13BBDD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053C7" w14:textId="77777777" w:rsidR="00696084" w:rsidRDefault="00696084">
      <w:r>
        <w:separator/>
      </w:r>
    </w:p>
  </w:footnote>
  <w:footnote w:type="continuationSeparator" w:id="0">
    <w:p w14:paraId="74324EE1" w14:textId="77777777" w:rsidR="00696084" w:rsidRDefault="0069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13BBDDF3" w14:paraId="3561A2B3" w14:textId="77777777" w:rsidTr="13BBDDF3">
      <w:trPr>
        <w:trHeight w:val="300"/>
      </w:trPr>
      <w:tc>
        <w:tcPr>
          <w:tcW w:w="3280" w:type="dxa"/>
        </w:tcPr>
        <w:p w14:paraId="50C9DFBD" w14:textId="66BADF06" w:rsidR="13BBDDF3" w:rsidRDefault="13BBDDF3" w:rsidP="13BBDDF3">
          <w:pPr>
            <w:pStyle w:val="Intestazione"/>
            <w:ind w:left="-115"/>
          </w:pPr>
        </w:p>
      </w:tc>
      <w:tc>
        <w:tcPr>
          <w:tcW w:w="3280" w:type="dxa"/>
        </w:tcPr>
        <w:p w14:paraId="0887BF51" w14:textId="3101E000" w:rsidR="13BBDDF3" w:rsidRDefault="13BBDDF3" w:rsidP="13BBDDF3">
          <w:pPr>
            <w:pStyle w:val="Intestazione"/>
            <w:jc w:val="center"/>
          </w:pPr>
        </w:p>
      </w:tc>
      <w:tc>
        <w:tcPr>
          <w:tcW w:w="3280" w:type="dxa"/>
        </w:tcPr>
        <w:p w14:paraId="76B0AA17" w14:textId="754B155C" w:rsidR="13BBDDF3" w:rsidRDefault="13BBDDF3" w:rsidP="13BBDDF3">
          <w:pPr>
            <w:pStyle w:val="Intestazione"/>
            <w:ind w:right="-115"/>
            <w:jc w:val="right"/>
          </w:pPr>
        </w:p>
      </w:tc>
    </w:tr>
  </w:tbl>
  <w:p w14:paraId="1554BAD7" w14:textId="724D68D9" w:rsidR="13BBDDF3" w:rsidRDefault="13BBDDF3" w:rsidP="13BBDD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13BBDDF3" w14:paraId="3EAF8D7E" w14:textId="77777777" w:rsidTr="13BBDDF3">
      <w:trPr>
        <w:trHeight w:val="300"/>
      </w:trPr>
      <w:tc>
        <w:tcPr>
          <w:tcW w:w="3280" w:type="dxa"/>
        </w:tcPr>
        <w:p w14:paraId="25C0620A" w14:textId="2A34C763" w:rsidR="13BBDDF3" w:rsidRDefault="13BBDDF3" w:rsidP="13BBDDF3">
          <w:pPr>
            <w:pStyle w:val="Intestazione"/>
            <w:ind w:left="-115"/>
          </w:pPr>
        </w:p>
      </w:tc>
      <w:tc>
        <w:tcPr>
          <w:tcW w:w="3280" w:type="dxa"/>
        </w:tcPr>
        <w:p w14:paraId="6C4197A6" w14:textId="6AE8FD24" w:rsidR="13BBDDF3" w:rsidRDefault="13BBDDF3" w:rsidP="13BBDDF3">
          <w:pPr>
            <w:pStyle w:val="Intestazione"/>
            <w:jc w:val="center"/>
          </w:pPr>
        </w:p>
      </w:tc>
      <w:tc>
        <w:tcPr>
          <w:tcW w:w="3280" w:type="dxa"/>
        </w:tcPr>
        <w:p w14:paraId="3762DC53" w14:textId="7E36447B" w:rsidR="13BBDDF3" w:rsidRDefault="13BBDDF3" w:rsidP="13BBDDF3">
          <w:pPr>
            <w:pStyle w:val="Intestazione"/>
            <w:ind w:right="-115"/>
            <w:jc w:val="right"/>
          </w:pPr>
        </w:p>
      </w:tc>
    </w:tr>
  </w:tbl>
  <w:p w14:paraId="40EE4D6D" w14:textId="0D4D438C" w:rsidR="13BBDDF3" w:rsidRDefault="13BBDDF3" w:rsidP="13BBDD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1AAE"/>
    <w:multiLevelType w:val="hybridMultilevel"/>
    <w:tmpl w:val="22DCD1A2"/>
    <w:lvl w:ilvl="0" w:tplc="BA32A7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E6EDC"/>
    <w:multiLevelType w:val="hybridMultilevel"/>
    <w:tmpl w:val="74428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96F1C"/>
    <w:multiLevelType w:val="hybridMultilevel"/>
    <w:tmpl w:val="102838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22DA"/>
    <w:multiLevelType w:val="multilevel"/>
    <w:tmpl w:val="8A4E69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4" w15:restartNumberingAfterBreak="0">
    <w:nsid w:val="1AABC7F1"/>
    <w:multiLevelType w:val="hybridMultilevel"/>
    <w:tmpl w:val="32E61E72"/>
    <w:lvl w:ilvl="0" w:tplc="50CAD1B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88CC8A18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56B82CE0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E7ACB88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EDA98F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466ACB74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3426140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BCE9148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79838D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7C5E61"/>
    <w:multiLevelType w:val="hybridMultilevel"/>
    <w:tmpl w:val="D4EAA4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6885DF8"/>
    <w:multiLevelType w:val="hybridMultilevel"/>
    <w:tmpl w:val="1794CC5E"/>
    <w:lvl w:ilvl="0" w:tplc="AD7027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A729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224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00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2A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0C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02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AB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30C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C04DD"/>
    <w:multiLevelType w:val="multilevel"/>
    <w:tmpl w:val="8974A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1859E8"/>
    <w:multiLevelType w:val="multilevel"/>
    <w:tmpl w:val="C0924C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6DE399"/>
    <w:multiLevelType w:val="hybridMultilevel"/>
    <w:tmpl w:val="8BC22986"/>
    <w:lvl w:ilvl="0" w:tplc="62D29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18F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B8E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25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2F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30A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2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CA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5A7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95066"/>
    <w:multiLevelType w:val="hybridMultilevel"/>
    <w:tmpl w:val="4F143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841377">
    <w:abstractNumId w:val="6"/>
  </w:num>
  <w:num w:numId="2" w16cid:durableId="140080087">
    <w:abstractNumId w:val="9"/>
  </w:num>
  <w:num w:numId="3" w16cid:durableId="891963666">
    <w:abstractNumId w:val="4"/>
  </w:num>
  <w:num w:numId="4" w16cid:durableId="1213614694">
    <w:abstractNumId w:val="0"/>
  </w:num>
  <w:num w:numId="5" w16cid:durableId="402879024">
    <w:abstractNumId w:val="1"/>
  </w:num>
  <w:num w:numId="6" w16cid:durableId="554699785">
    <w:abstractNumId w:val="5"/>
  </w:num>
  <w:num w:numId="7" w16cid:durableId="618530288">
    <w:abstractNumId w:val="2"/>
  </w:num>
  <w:num w:numId="8" w16cid:durableId="984552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7734218">
    <w:abstractNumId w:val="8"/>
  </w:num>
  <w:num w:numId="10" w16cid:durableId="964388049">
    <w:abstractNumId w:val="7"/>
  </w:num>
  <w:num w:numId="11" w16cid:durableId="146285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66"/>
    <w:rsid w:val="00016FD1"/>
    <w:rsid w:val="00033F27"/>
    <w:rsid w:val="0004278F"/>
    <w:rsid w:val="00047DEB"/>
    <w:rsid w:val="00060141"/>
    <w:rsid w:val="00060DC7"/>
    <w:rsid w:val="00067169"/>
    <w:rsid w:val="0007051C"/>
    <w:rsid w:val="000707F2"/>
    <w:rsid w:val="000757D1"/>
    <w:rsid w:val="0008553B"/>
    <w:rsid w:val="00085D4C"/>
    <w:rsid w:val="00085E02"/>
    <w:rsid w:val="00086DF8"/>
    <w:rsid w:val="00091799"/>
    <w:rsid w:val="000919E9"/>
    <w:rsid w:val="00097597"/>
    <w:rsid w:val="000A01AD"/>
    <w:rsid w:val="000B1BB6"/>
    <w:rsid w:val="000B24F8"/>
    <w:rsid w:val="000B7828"/>
    <w:rsid w:val="000B7F08"/>
    <w:rsid w:val="000C0C3B"/>
    <w:rsid w:val="000C5806"/>
    <w:rsid w:val="000C770F"/>
    <w:rsid w:val="000E1E4F"/>
    <w:rsid w:val="000E3F17"/>
    <w:rsid w:val="000E56B4"/>
    <w:rsid w:val="000F0097"/>
    <w:rsid w:val="000F376A"/>
    <w:rsid w:val="000F5FA0"/>
    <w:rsid w:val="000F6BD8"/>
    <w:rsid w:val="00100496"/>
    <w:rsid w:val="001035B2"/>
    <w:rsid w:val="00105B67"/>
    <w:rsid w:val="001070AA"/>
    <w:rsid w:val="00111F8A"/>
    <w:rsid w:val="00112ED5"/>
    <w:rsid w:val="00121ADC"/>
    <w:rsid w:val="00122FD2"/>
    <w:rsid w:val="00130A62"/>
    <w:rsid w:val="001377D4"/>
    <w:rsid w:val="0014733B"/>
    <w:rsid w:val="001520D0"/>
    <w:rsid w:val="001529A9"/>
    <w:rsid w:val="00161095"/>
    <w:rsid w:val="001636F0"/>
    <w:rsid w:val="0016430C"/>
    <w:rsid w:val="00166731"/>
    <w:rsid w:val="00171010"/>
    <w:rsid w:val="00173A1F"/>
    <w:rsid w:val="00175BD3"/>
    <w:rsid w:val="00185F2B"/>
    <w:rsid w:val="00186AF8"/>
    <w:rsid w:val="001911E6"/>
    <w:rsid w:val="00195FFE"/>
    <w:rsid w:val="001A0E13"/>
    <w:rsid w:val="001A21F6"/>
    <w:rsid w:val="001A2B7E"/>
    <w:rsid w:val="001A6B02"/>
    <w:rsid w:val="001B0557"/>
    <w:rsid w:val="001C1EC8"/>
    <w:rsid w:val="001C2FAF"/>
    <w:rsid w:val="001D2F8D"/>
    <w:rsid w:val="001D3827"/>
    <w:rsid w:val="001D6BAA"/>
    <w:rsid w:val="001E20EE"/>
    <w:rsid w:val="001E6F20"/>
    <w:rsid w:val="001F3AB8"/>
    <w:rsid w:val="001F59D6"/>
    <w:rsid w:val="001F69CE"/>
    <w:rsid w:val="00203051"/>
    <w:rsid w:val="002040B4"/>
    <w:rsid w:val="00212126"/>
    <w:rsid w:val="00215453"/>
    <w:rsid w:val="0023067E"/>
    <w:rsid w:val="0023492C"/>
    <w:rsid w:val="00235419"/>
    <w:rsid w:val="00236A28"/>
    <w:rsid w:val="0024241E"/>
    <w:rsid w:val="00244F0C"/>
    <w:rsid w:val="00245120"/>
    <w:rsid w:val="00252435"/>
    <w:rsid w:val="002547E2"/>
    <w:rsid w:val="00255C6C"/>
    <w:rsid w:val="00255CE0"/>
    <w:rsid w:val="00257689"/>
    <w:rsid w:val="0026017A"/>
    <w:rsid w:val="00262B99"/>
    <w:rsid w:val="0026390F"/>
    <w:rsid w:val="0026704D"/>
    <w:rsid w:val="00274954"/>
    <w:rsid w:val="00275248"/>
    <w:rsid w:val="00276AE4"/>
    <w:rsid w:val="00280C7E"/>
    <w:rsid w:val="0028432A"/>
    <w:rsid w:val="002969FE"/>
    <w:rsid w:val="002A017A"/>
    <w:rsid w:val="002A0C08"/>
    <w:rsid w:val="002B2222"/>
    <w:rsid w:val="002B5290"/>
    <w:rsid w:val="002C23C0"/>
    <w:rsid w:val="002C4844"/>
    <w:rsid w:val="002C5487"/>
    <w:rsid w:val="002C7EB3"/>
    <w:rsid w:val="002D7322"/>
    <w:rsid w:val="002E5930"/>
    <w:rsid w:val="002E6512"/>
    <w:rsid w:val="00300061"/>
    <w:rsid w:val="003103AA"/>
    <w:rsid w:val="00310882"/>
    <w:rsid w:val="00315F6A"/>
    <w:rsid w:val="003161BD"/>
    <w:rsid w:val="00325A38"/>
    <w:rsid w:val="003327A7"/>
    <w:rsid w:val="003332FA"/>
    <w:rsid w:val="00340609"/>
    <w:rsid w:val="00340668"/>
    <w:rsid w:val="003467BA"/>
    <w:rsid w:val="003541F5"/>
    <w:rsid w:val="00356590"/>
    <w:rsid w:val="003602D8"/>
    <w:rsid w:val="003645F2"/>
    <w:rsid w:val="00366641"/>
    <w:rsid w:val="0037367D"/>
    <w:rsid w:val="00374FFE"/>
    <w:rsid w:val="00375BB5"/>
    <w:rsid w:val="00376169"/>
    <w:rsid w:val="003777B9"/>
    <w:rsid w:val="00380EB8"/>
    <w:rsid w:val="00384ED3"/>
    <w:rsid w:val="003904DD"/>
    <w:rsid w:val="003A0372"/>
    <w:rsid w:val="003A11D1"/>
    <w:rsid w:val="003A3CA9"/>
    <w:rsid w:val="003B50BB"/>
    <w:rsid w:val="003B68FC"/>
    <w:rsid w:val="003B7ABD"/>
    <w:rsid w:val="003C091D"/>
    <w:rsid w:val="003E11F4"/>
    <w:rsid w:val="003E77AB"/>
    <w:rsid w:val="003F00CF"/>
    <w:rsid w:val="003F4705"/>
    <w:rsid w:val="003F5ABA"/>
    <w:rsid w:val="00417674"/>
    <w:rsid w:val="0041792C"/>
    <w:rsid w:val="004333C5"/>
    <w:rsid w:val="0043384D"/>
    <w:rsid w:val="00434E0F"/>
    <w:rsid w:val="004431A8"/>
    <w:rsid w:val="0044333C"/>
    <w:rsid w:val="004626E1"/>
    <w:rsid w:val="004643F3"/>
    <w:rsid w:val="004650CB"/>
    <w:rsid w:val="00470C32"/>
    <w:rsid w:val="00473974"/>
    <w:rsid w:val="00474DC4"/>
    <w:rsid w:val="00476FC3"/>
    <w:rsid w:val="0049058E"/>
    <w:rsid w:val="00493D3E"/>
    <w:rsid w:val="004A7927"/>
    <w:rsid w:val="004A7A2E"/>
    <w:rsid w:val="004B4B52"/>
    <w:rsid w:val="004D3ACA"/>
    <w:rsid w:val="004D795C"/>
    <w:rsid w:val="004E39DC"/>
    <w:rsid w:val="004E6F14"/>
    <w:rsid w:val="004F0144"/>
    <w:rsid w:val="004F15FE"/>
    <w:rsid w:val="00501D3B"/>
    <w:rsid w:val="005036BC"/>
    <w:rsid w:val="00510EB9"/>
    <w:rsid w:val="005130AF"/>
    <w:rsid w:val="0051420B"/>
    <w:rsid w:val="00517E06"/>
    <w:rsid w:val="00534411"/>
    <w:rsid w:val="00542DBD"/>
    <w:rsid w:val="0054784C"/>
    <w:rsid w:val="00563278"/>
    <w:rsid w:val="00570186"/>
    <w:rsid w:val="005732F5"/>
    <w:rsid w:val="00582D4B"/>
    <w:rsid w:val="005912D0"/>
    <w:rsid w:val="00591645"/>
    <w:rsid w:val="00593445"/>
    <w:rsid w:val="00594B6C"/>
    <w:rsid w:val="00597835"/>
    <w:rsid w:val="005A23AA"/>
    <w:rsid w:val="005A2C2B"/>
    <w:rsid w:val="005A328E"/>
    <w:rsid w:val="005B0597"/>
    <w:rsid w:val="005B2327"/>
    <w:rsid w:val="005B4798"/>
    <w:rsid w:val="005C066A"/>
    <w:rsid w:val="005C5921"/>
    <w:rsid w:val="005D5663"/>
    <w:rsid w:val="005E260B"/>
    <w:rsid w:val="005F6469"/>
    <w:rsid w:val="00603055"/>
    <w:rsid w:val="006072EF"/>
    <w:rsid w:val="0061031F"/>
    <w:rsid w:val="00611B7E"/>
    <w:rsid w:val="00612A84"/>
    <w:rsid w:val="006142C7"/>
    <w:rsid w:val="00614610"/>
    <w:rsid w:val="006155C3"/>
    <w:rsid w:val="00620DA5"/>
    <w:rsid w:val="006277F1"/>
    <w:rsid w:val="006349A1"/>
    <w:rsid w:val="0064006C"/>
    <w:rsid w:val="00640854"/>
    <w:rsid w:val="006422CE"/>
    <w:rsid w:val="0064238A"/>
    <w:rsid w:val="00644593"/>
    <w:rsid w:val="00645917"/>
    <w:rsid w:val="0065050A"/>
    <w:rsid w:val="0065404C"/>
    <w:rsid w:val="00654394"/>
    <w:rsid w:val="00654B4E"/>
    <w:rsid w:val="00661F26"/>
    <w:rsid w:val="00662938"/>
    <w:rsid w:val="00685F5A"/>
    <w:rsid w:val="0069530C"/>
    <w:rsid w:val="00696084"/>
    <w:rsid w:val="00696377"/>
    <w:rsid w:val="00696A99"/>
    <w:rsid w:val="006A24A1"/>
    <w:rsid w:val="006B2FF0"/>
    <w:rsid w:val="006C2743"/>
    <w:rsid w:val="006C3F4D"/>
    <w:rsid w:val="006C5D7E"/>
    <w:rsid w:val="006C7A4A"/>
    <w:rsid w:val="006D15A8"/>
    <w:rsid w:val="006D20CA"/>
    <w:rsid w:val="006D3B5F"/>
    <w:rsid w:val="006D60B0"/>
    <w:rsid w:val="006E4758"/>
    <w:rsid w:val="006E4E17"/>
    <w:rsid w:val="006F4F6C"/>
    <w:rsid w:val="006F6273"/>
    <w:rsid w:val="00700796"/>
    <w:rsid w:val="00703C52"/>
    <w:rsid w:val="00705B65"/>
    <w:rsid w:val="007064A1"/>
    <w:rsid w:val="007074B4"/>
    <w:rsid w:val="00711A78"/>
    <w:rsid w:val="00722C92"/>
    <w:rsid w:val="00725667"/>
    <w:rsid w:val="00733441"/>
    <w:rsid w:val="00740CB6"/>
    <w:rsid w:val="0074110D"/>
    <w:rsid w:val="007522AB"/>
    <w:rsid w:val="0075252F"/>
    <w:rsid w:val="00752993"/>
    <w:rsid w:val="00753650"/>
    <w:rsid w:val="00754B20"/>
    <w:rsid w:val="00757511"/>
    <w:rsid w:val="007759D3"/>
    <w:rsid w:val="00776FAA"/>
    <w:rsid w:val="00780082"/>
    <w:rsid w:val="0078051D"/>
    <w:rsid w:val="00780CA8"/>
    <w:rsid w:val="00780D79"/>
    <w:rsid w:val="00784812"/>
    <w:rsid w:val="00790B1C"/>
    <w:rsid w:val="0079193C"/>
    <w:rsid w:val="0079611E"/>
    <w:rsid w:val="007970D9"/>
    <w:rsid w:val="007A202E"/>
    <w:rsid w:val="007A44F1"/>
    <w:rsid w:val="007A57E6"/>
    <w:rsid w:val="007A66F3"/>
    <w:rsid w:val="007B1E75"/>
    <w:rsid w:val="007B3033"/>
    <w:rsid w:val="007B5754"/>
    <w:rsid w:val="007B6C6F"/>
    <w:rsid w:val="007C0557"/>
    <w:rsid w:val="007C4EB2"/>
    <w:rsid w:val="007D2547"/>
    <w:rsid w:val="007D349A"/>
    <w:rsid w:val="007D4A40"/>
    <w:rsid w:val="007D707B"/>
    <w:rsid w:val="007D7959"/>
    <w:rsid w:val="007E7E5E"/>
    <w:rsid w:val="007F6B43"/>
    <w:rsid w:val="00800217"/>
    <w:rsid w:val="008025AE"/>
    <w:rsid w:val="008059AA"/>
    <w:rsid w:val="0081193C"/>
    <w:rsid w:val="00816558"/>
    <w:rsid w:val="008209D2"/>
    <w:rsid w:val="00831141"/>
    <w:rsid w:val="00833887"/>
    <w:rsid w:val="008348AE"/>
    <w:rsid w:val="00843575"/>
    <w:rsid w:val="008508BD"/>
    <w:rsid w:val="00852016"/>
    <w:rsid w:val="00856A86"/>
    <w:rsid w:val="008572F3"/>
    <w:rsid w:val="00863D2A"/>
    <w:rsid w:val="00866B41"/>
    <w:rsid w:val="00876F4A"/>
    <w:rsid w:val="00881EC4"/>
    <w:rsid w:val="0088655D"/>
    <w:rsid w:val="00892FF3"/>
    <w:rsid w:val="008936BD"/>
    <w:rsid w:val="008A047F"/>
    <w:rsid w:val="008A1F39"/>
    <w:rsid w:val="008B0A35"/>
    <w:rsid w:val="008B12BB"/>
    <w:rsid w:val="008B28DA"/>
    <w:rsid w:val="008B5085"/>
    <w:rsid w:val="008B7A6C"/>
    <w:rsid w:val="008B7DC8"/>
    <w:rsid w:val="008C1AA5"/>
    <w:rsid w:val="008C3762"/>
    <w:rsid w:val="008C64E5"/>
    <w:rsid w:val="008D1AD7"/>
    <w:rsid w:val="008D2F7D"/>
    <w:rsid w:val="008D7B9D"/>
    <w:rsid w:val="008F5A36"/>
    <w:rsid w:val="008F5C06"/>
    <w:rsid w:val="008F7332"/>
    <w:rsid w:val="009046A4"/>
    <w:rsid w:val="00911B9D"/>
    <w:rsid w:val="0091503B"/>
    <w:rsid w:val="00916B80"/>
    <w:rsid w:val="00922716"/>
    <w:rsid w:val="00925936"/>
    <w:rsid w:val="00925E90"/>
    <w:rsid w:val="00940939"/>
    <w:rsid w:val="009427BD"/>
    <w:rsid w:val="009440A0"/>
    <w:rsid w:val="009446D5"/>
    <w:rsid w:val="00947409"/>
    <w:rsid w:val="00956705"/>
    <w:rsid w:val="009635F7"/>
    <w:rsid w:val="00963C43"/>
    <w:rsid w:val="0096733E"/>
    <w:rsid w:val="009673F4"/>
    <w:rsid w:val="00972A83"/>
    <w:rsid w:val="00976305"/>
    <w:rsid w:val="0098038E"/>
    <w:rsid w:val="00984F33"/>
    <w:rsid w:val="00985CAD"/>
    <w:rsid w:val="009874CC"/>
    <w:rsid w:val="00995FAD"/>
    <w:rsid w:val="009965C1"/>
    <w:rsid w:val="009979F0"/>
    <w:rsid w:val="009A45BE"/>
    <w:rsid w:val="009A4B46"/>
    <w:rsid w:val="009A7AE2"/>
    <w:rsid w:val="009B180A"/>
    <w:rsid w:val="009B2AC3"/>
    <w:rsid w:val="009B348F"/>
    <w:rsid w:val="009B6366"/>
    <w:rsid w:val="009B7B4D"/>
    <w:rsid w:val="009C14E2"/>
    <w:rsid w:val="009C1A0E"/>
    <w:rsid w:val="009C716F"/>
    <w:rsid w:val="009D42AE"/>
    <w:rsid w:val="009D554E"/>
    <w:rsid w:val="009D6E5A"/>
    <w:rsid w:val="009E31F4"/>
    <w:rsid w:val="009E6131"/>
    <w:rsid w:val="009F3AEC"/>
    <w:rsid w:val="009F5BB2"/>
    <w:rsid w:val="009F6E6E"/>
    <w:rsid w:val="00A003B6"/>
    <w:rsid w:val="00A037B2"/>
    <w:rsid w:val="00A06CCC"/>
    <w:rsid w:val="00A14485"/>
    <w:rsid w:val="00A1606D"/>
    <w:rsid w:val="00A20D84"/>
    <w:rsid w:val="00A2378E"/>
    <w:rsid w:val="00A33607"/>
    <w:rsid w:val="00A34A44"/>
    <w:rsid w:val="00A36023"/>
    <w:rsid w:val="00A40F70"/>
    <w:rsid w:val="00A47DAD"/>
    <w:rsid w:val="00A511A6"/>
    <w:rsid w:val="00A534F5"/>
    <w:rsid w:val="00A676F2"/>
    <w:rsid w:val="00A70E36"/>
    <w:rsid w:val="00A71B0E"/>
    <w:rsid w:val="00A723C7"/>
    <w:rsid w:val="00A747B9"/>
    <w:rsid w:val="00A759AC"/>
    <w:rsid w:val="00A92A84"/>
    <w:rsid w:val="00A967F7"/>
    <w:rsid w:val="00A96A46"/>
    <w:rsid w:val="00AA07DA"/>
    <w:rsid w:val="00AA0E1B"/>
    <w:rsid w:val="00AA5E2A"/>
    <w:rsid w:val="00AB247D"/>
    <w:rsid w:val="00AB606B"/>
    <w:rsid w:val="00AC24C6"/>
    <w:rsid w:val="00AC2E2E"/>
    <w:rsid w:val="00AC7E42"/>
    <w:rsid w:val="00AD3E1B"/>
    <w:rsid w:val="00AD7694"/>
    <w:rsid w:val="00AF0482"/>
    <w:rsid w:val="00AF07D4"/>
    <w:rsid w:val="00AF3E5C"/>
    <w:rsid w:val="00AF675D"/>
    <w:rsid w:val="00B0724D"/>
    <w:rsid w:val="00B16C72"/>
    <w:rsid w:val="00B220F8"/>
    <w:rsid w:val="00B24FA4"/>
    <w:rsid w:val="00B25B59"/>
    <w:rsid w:val="00B3132D"/>
    <w:rsid w:val="00B31385"/>
    <w:rsid w:val="00B41715"/>
    <w:rsid w:val="00B47EC5"/>
    <w:rsid w:val="00B524EE"/>
    <w:rsid w:val="00B641CB"/>
    <w:rsid w:val="00B6503F"/>
    <w:rsid w:val="00B6597A"/>
    <w:rsid w:val="00B6751D"/>
    <w:rsid w:val="00B67E0D"/>
    <w:rsid w:val="00B71000"/>
    <w:rsid w:val="00B81D59"/>
    <w:rsid w:val="00BA3AA9"/>
    <w:rsid w:val="00BA4BAD"/>
    <w:rsid w:val="00BA5964"/>
    <w:rsid w:val="00BA7952"/>
    <w:rsid w:val="00BB1366"/>
    <w:rsid w:val="00BB3898"/>
    <w:rsid w:val="00BC4C4E"/>
    <w:rsid w:val="00BC6685"/>
    <w:rsid w:val="00BD2A21"/>
    <w:rsid w:val="00BD6F6D"/>
    <w:rsid w:val="00BE41FE"/>
    <w:rsid w:val="00BE7E15"/>
    <w:rsid w:val="00BF1D85"/>
    <w:rsid w:val="00BF7CF4"/>
    <w:rsid w:val="00C011DB"/>
    <w:rsid w:val="00C013EE"/>
    <w:rsid w:val="00C028A5"/>
    <w:rsid w:val="00C0392A"/>
    <w:rsid w:val="00C05293"/>
    <w:rsid w:val="00C063B8"/>
    <w:rsid w:val="00C115B3"/>
    <w:rsid w:val="00C1190A"/>
    <w:rsid w:val="00C13B76"/>
    <w:rsid w:val="00C14AC0"/>
    <w:rsid w:val="00C176CE"/>
    <w:rsid w:val="00C21E65"/>
    <w:rsid w:val="00C2334A"/>
    <w:rsid w:val="00C247CC"/>
    <w:rsid w:val="00C25B2C"/>
    <w:rsid w:val="00C3578F"/>
    <w:rsid w:val="00C35A3A"/>
    <w:rsid w:val="00C365D9"/>
    <w:rsid w:val="00C45F60"/>
    <w:rsid w:val="00C53704"/>
    <w:rsid w:val="00C6029F"/>
    <w:rsid w:val="00C617E6"/>
    <w:rsid w:val="00C62C06"/>
    <w:rsid w:val="00C666EA"/>
    <w:rsid w:val="00C730E3"/>
    <w:rsid w:val="00C82B9A"/>
    <w:rsid w:val="00C85004"/>
    <w:rsid w:val="00C850AC"/>
    <w:rsid w:val="00CA559B"/>
    <w:rsid w:val="00CB4E4C"/>
    <w:rsid w:val="00CB5C76"/>
    <w:rsid w:val="00CC2FAD"/>
    <w:rsid w:val="00CC6269"/>
    <w:rsid w:val="00CD6A9D"/>
    <w:rsid w:val="00CE7E95"/>
    <w:rsid w:val="00CF3E43"/>
    <w:rsid w:val="00CF5F81"/>
    <w:rsid w:val="00D00445"/>
    <w:rsid w:val="00D00E9C"/>
    <w:rsid w:val="00D01EBC"/>
    <w:rsid w:val="00D020A7"/>
    <w:rsid w:val="00D03D31"/>
    <w:rsid w:val="00D04D1E"/>
    <w:rsid w:val="00D07486"/>
    <w:rsid w:val="00D078F7"/>
    <w:rsid w:val="00D10F3C"/>
    <w:rsid w:val="00D14B92"/>
    <w:rsid w:val="00D223B3"/>
    <w:rsid w:val="00D26E5D"/>
    <w:rsid w:val="00D34040"/>
    <w:rsid w:val="00D36BD5"/>
    <w:rsid w:val="00D40B52"/>
    <w:rsid w:val="00D46FF3"/>
    <w:rsid w:val="00D52090"/>
    <w:rsid w:val="00D53DCE"/>
    <w:rsid w:val="00D5492A"/>
    <w:rsid w:val="00D54FF6"/>
    <w:rsid w:val="00D62DAC"/>
    <w:rsid w:val="00D648AC"/>
    <w:rsid w:val="00D77823"/>
    <w:rsid w:val="00D80141"/>
    <w:rsid w:val="00D82592"/>
    <w:rsid w:val="00D82CDC"/>
    <w:rsid w:val="00D86822"/>
    <w:rsid w:val="00D87671"/>
    <w:rsid w:val="00D907BD"/>
    <w:rsid w:val="00DA5945"/>
    <w:rsid w:val="00DB2E38"/>
    <w:rsid w:val="00DB435C"/>
    <w:rsid w:val="00DB47D8"/>
    <w:rsid w:val="00DC0F72"/>
    <w:rsid w:val="00DC242B"/>
    <w:rsid w:val="00DD08F9"/>
    <w:rsid w:val="00DE1A48"/>
    <w:rsid w:val="00DE2378"/>
    <w:rsid w:val="00DE23B3"/>
    <w:rsid w:val="00E02D4A"/>
    <w:rsid w:val="00E0715C"/>
    <w:rsid w:val="00E13FC2"/>
    <w:rsid w:val="00E1466B"/>
    <w:rsid w:val="00E20371"/>
    <w:rsid w:val="00E20AE4"/>
    <w:rsid w:val="00E20FDE"/>
    <w:rsid w:val="00E21CEF"/>
    <w:rsid w:val="00E22877"/>
    <w:rsid w:val="00E31BA6"/>
    <w:rsid w:val="00E47F9E"/>
    <w:rsid w:val="00E55263"/>
    <w:rsid w:val="00E559E8"/>
    <w:rsid w:val="00E56F37"/>
    <w:rsid w:val="00E602D3"/>
    <w:rsid w:val="00E66370"/>
    <w:rsid w:val="00E820A4"/>
    <w:rsid w:val="00E84D19"/>
    <w:rsid w:val="00E86142"/>
    <w:rsid w:val="00E930C2"/>
    <w:rsid w:val="00EA2F2F"/>
    <w:rsid w:val="00EA69CC"/>
    <w:rsid w:val="00EB079E"/>
    <w:rsid w:val="00EB3C7C"/>
    <w:rsid w:val="00EB6432"/>
    <w:rsid w:val="00EC145D"/>
    <w:rsid w:val="00EC1562"/>
    <w:rsid w:val="00EC5A14"/>
    <w:rsid w:val="00EC6C4D"/>
    <w:rsid w:val="00ED04B9"/>
    <w:rsid w:val="00ED3E62"/>
    <w:rsid w:val="00EE5CB7"/>
    <w:rsid w:val="00EF07FC"/>
    <w:rsid w:val="00F0524A"/>
    <w:rsid w:val="00F12F5D"/>
    <w:rsid w:val="00F15A91"/>
    <w:rsid w:val="00F2036A"/>
    <w:rsid w:val="00F23904"/>
    <w:rsid w:val="00F2597F"/>
    <w:rsid w:val="00F37665"/>
    <w:rsid w:val="00F4067A"/>
    <w:rsid w:val="00F4499F"/>
    <w:rsid w:val="00F45514"/>
    <w:rsid w:val="00F64DB3"/>
    <w:rsid w:val="00F70D97"/>
    <w:rsid w:val="00F71923"/>
    <w:rsid w:val="00F73543"/>
    <w:rsid w:val="00F76E7C"/>
    <w:rsid w:val="00F83689"/>
    <w:rsid w:val="00F91AEA"/>
    <w:rsid w:val="00F934D7"/>
    <w:rsid w:val="00F950CA"/>
    <w:rsid w:val="00F95A98"/>
    <w:rsid w:val="00F97DB3"/>
    <w:rsid w:val="00FA02C7"/>
    <w:rsid w:val="00FA3DE2"/>
    <w:rsid w:val="00FA40CE"/>
    <w:rsid w:val="00FB0C97"/>
    <w:rsid w:val="00FB1D70"/>
    <w:rsid w:val="00FB55C0"/>
    <w:rsid w:val="00FB6A5B"/>
    <w:rsid w:val="00FC071E"/>
    <w:rsid w:val="00FC0AD7"/>
    <w:rsid w:val="00FC5F27"/>
    <w:rsid w:val="00FC75EE"/>
    <w:rsid w:val="00FC7C54"/>
    <w:rsid w:val="00FE0279"/>
    <w:rsid w:val="00FE3175"/>
    <w:rsid w:val="00FE4EE9"/>
    <w:rsid w:val="00FE54A4"/>
    <w:rsid w:val="00FF606E"/>
    <w:rsid w:val="00FF6E38"/>
    <w:rsid w:val="013036B2"/>
    <w:rsid w:val="017F00F5"/>
    <w:rsid w:val="0184DD3B"/>
    <w:rsid w:val="0235CA76"/>
    <w:rsid w:val="02AEAD7E"/>
    <w:rsid w:val="0362D588"/>
    <w:rsid w:val="06BCDC20"/>
    <w:rsid w:val="08E6D591"/>
    <w:rsid w:val="0AA0FEDA"/>
    <w:rsid w:val="0AC0721F"/>
    <w:rsid w:val="0CD59495"/>
    <w:rsid w:val="1173C79A"/>
    <w:rsid w:val="12AE3153"/>
    <w:rsid w:val="13BBDDF3"/>
    <w:rsid w:val="150B6910"/>
    <w:rsid w:val="16E2F577"/>
    <w:rsid w:val="177C37AE"/>
    <w:rsid w:val="1A3F4F9A"/>
    <w:rsid w:val="1AA1FDB0"/>
    <w:rsid w:val="1C0E09F7"/>
    <w:rsid w:val="1C33D293"/>
    <w:rsid w:val="1CC81E71"/>
    <w:rsid w:val="252A7519"/>
    <w:rsid w:val="2833CD03"/>
    <w:rsid w:val="29B472BE"/>
    <w:rsid w:val="2A8916C9"/>
    <w:rsid w:val="2ABDF91F"/>
    <w:rsid w:val="2B99C279"/>
    <w:rsid w:val="2D33D5C6"/>
    <w:rsid w:val="2E16898E"/>
    <w:rsid w:val="2F60559F"/>
    <w:rsid w:val="345BE84B"/>
    <w:rsid w:val="366893D5"/>
    <w:rsid w:val="367EA10C"/>
    <w:rsid w:val="36D31ADB"/>
    <w:rsid w:val="37088C82"/>
    <w:rsid w:val="37846514"/>
    <w:rsid w:val="37C47EEC"/>
    <w:rsid w:val="388F413E"/>
    <w:rsid w:val="3A033D73"/>
    <w:rsid w:val="3ABDB639"/>
    <w:rsid w:val="3B5150C8"/>
    <w:rsid w:val="3C513044"/>
    <w:rsid w:val="3CFF489C"/>
    <w:rsid w:val="3E1B8770"/>
    <w:rsid w:val="3FA6C438"/>
    <w:rsid w:val="40A78A56"/>
    <w:rsid w:val="410BD14E"/>
    <w:rsid w:val="41ABA322"/>
    <w:rsid w:val="433A3FAB"/>
    <w:rsid w:val="43B50C34"/>
    <w:rsid w:val="43B6C5D6"/>
    <w:rsid w:val="44BC0B78"/>
    <w:rsid w:val="4535755B"/>
    <w:rsid w:val="45366402"/>
    <w:rsid w:val="45413A17"/>
    <w:rsid w:val="49133C26"/>
    <w:rsid w:val="49330AD6"/>
    <w:rsid w:val="496251F3"/>
    <w:rsid w:val="49B9B65E"/>
    <w:rsid w:val="49EC47AD"/>
    <w:rsid w:val="49F935CF"/>
    <w:rsid w:val="4A21923C"/>
    <w:rsid w:val="4A8082E9"/>
    <w:rsid w:val="4B8F39B4"/>
    <w:rsid w:val="4BC0ABB5"/>
    <w:rsid w:val="4D8E9A18"/>
    <w:rsid w:val="4DB0CC58"/>
    <w:rsid w:val="4E486A6E"/>
    <w:rsid w:val="507C0F18"/>
    <w:rsid w:val="52E142F8"/>
    <w:rsid w:val="5478A9C2"/>
    <w:rsid w:val="55A4CF18"/>
    <w:rsid w:val="55B712B6"/>
    <w:rsid w:val="55E8E355"/>
    <w:rsid w:val="57C6846B"/>
    <w:rsid w:val="58E1FEAA"/>
    <w:rsid w:val="5A7498AC"/>
    <w:rsid w:val="5BB055A1"/>
    <w:rsid w:val="5C95C8D6"/>
    <w:rsid w:val="5F2EDD8A"/>
    <w:rsid w:val="600360D5"/>
    <w:rsid w:val="61220D7A"/>
    <w:rsid w:val="614266BB"/>
    <w:rsid w:val="6215BFF9"/>
    <w:rsid w:val="63CC06DE"/>
    <w:rsid w:val="63D1BCC3"/>
    <w:rsid w:val="64F92741"/>
    <w:rsid w:val="65E58F48"/>
    <w:rsid w:val="66C5F3B6"/>
    <w:rsid w:val="6B4A9BB4"/>
    <w:rsid w:val="6C5C8F48"/>
    <w:rsid w:val="6C7236BE"/>
    <w:rsid w:val="6D382945"/>
    <w:rsid w:val="6FA5F024"/>
    <w:rsid w:val="708C9698"/>
    <w:rsid w:val="7241DC83"/>
    <w:rsid w:val="72A30EC1"/>
    <w:rsid w:val="7311EBB6"/>
    <w:rsid w:val="74A12456"/>
    <w:rsid w:val="74A966CD"/>
    <w:rsid w:val="75AACBF1"/>
    <w:rsid w:val="768D4259"/>
    <w:rsid w:val="76FD158E"/>
    <w:rsid w:val="770FABBE"/>
    <w:rsid w:val="78E58EBD"/>
    <w:rsid w:val="793EA25B"/>
    <w:rsid w:val="7986693B"/>
    <w:rsid w:val="7A45BDDF"/>
    <w:rsid w:val="7B975CED"/>
    <w:rsid w:val="7CBF7C80"/>
    <w:rsid w:val="7D8EC5AD"/>
    <w:rsid w:val="7F2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7FCAD3"/>
  <w15:docId w15:val="{9B2006D4-FF00-40AF-975F-D99B4F88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2F7D"/>
    <w:rPr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locked/>
    <w:rsid w:val="00F15A91"/>
    <w:pPr>
      <w:widowControl w:val="0"/>
      <w:autoSpaceDE w:val="0"/>
      <w:autoSpaceDN w:val="0"/>
      <w:ind w:left="575"/>
      <w:outlineLvl w:val="1"/>
    </w:pPr>
    <w:rPr>
      <w:b/>
      <w:bCs/>
      <w:i/>
      <w:iCs/>
      <w:u w:val="single"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3A11D1"/>
    <w:rPr>
      <w:rFonts w:cs="Times New Roman"/>
      <w:color w:val="0000FF"/>
      <w:u w:val="single"/>
    </w:rPr>
  </w:style>
  <w:style w:type="paragraph" w:styleId="Indirizzomittente">
    <w:name w:val="envelope return"/>
    <w:basedOn w:val="Normale"/>
    <w:uiPriority w:val="99"/>
    <w:rsid w:val="003A11D1"/>
    <w:pPr>
      <w:jc w:val="both"/>
    </w:pPr>
    <w:rPr>
      <w:rFonts w:ascii="Arial" w:hAnsi="Arial" w:cs="Arial"/>
      <w:spacing w:val="-5"/>
      <w:sz w:val="20"/>
      <w:szCs w:val="20"/>
    </w:rPr>
  </w:style>
  <w:style w:type="table" w:styleId="Grigliatabella">
    <w:name w:val="Table Grid"/>
    <w:basedOn w:val="Tabellanormale"/>
    <w:uiPriority w:val="99"/>
    <w:rsid w:val="00F37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2">
    <w:name w:val="Table Web 2"/>
    <w:basedOn w:val="Tabellanormale"/>
    <w:uiPriority w:val="99"/>
    <w:rsid w:val="00F3766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link w:val="IntestazioneCarattere"/>
    <w:uiPriority w:val="99"/>
    <w:rsid w:val="008F5C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524E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F5C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524EE"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510EB9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510EB9"/>
    <w:pPr>
      <w:spacing w:before="100" w:beforeAutospacing="1" w:after="100" w:afterAutospacing="1"/>
    </w:pPr>
  </w:style>
  <w:style w:type="character" w:customStyle="1" w:styleId="street-address">
    <w:name w:val="street-address"/>
    <w:basedOn w:val="Carpredefinitoparagrafo"/>
    <w:uiPriority w:val="99"/>
    <w:rsid w:val="00510EB9"/>
    <w:rPr>
      <w:rFonts w:cs="Times New Roman"/>
    </w:rPr>
  </w:style>
  <w:style w:type="character" w:customStyle="1" w:styleId="locality">
    <w:name w:val="locality"/>
    <w:basedOn w:val="Carpredefinitoparagrafo"/>
    <w:uiPriority w:val="99"/>
    <w:rsid w:val="00510EB9"/>
    <w:rPr>
      <w:rFonts w:cs="Times New Roman"/>
    </w:rPr>
  </w:style>
  <w:style w:type="character" w:customStyle="1" w:styleId="accordion-arrow-r2">
    <w:name w:val="accordion-arrow-r2"/>
    <w:uiPriority w:val="99"/>
    <w:rsid w:val="00510EB9"/>
    <w:rPr>
      <w:shd w:val="clear" w:color="auto" w:fill="auto"/>
    </w:rPr>
  </w:style>
  <w:style w:type="paragraph" w:customStyle="1" w:styleId="accordion-address-addr-str">
    <w:name w:val="accordion-address-addr-str"/>
    <w:basedOn w:val="Normale"/>
    <w:uiPriority w:val="99"/>
    <w:rsid w:val="00510EB9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rsid w:val="007970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524EE"/>
    <w:rPr>
      <w:rFonts w:cs="Times New Roman"/>
      <w:sz w:val="2"/>
      <w:szCs w:val="2"/>
    </w:rPr>
  </w:style>
  <w:style w:type="paragraph" w:styleId="Rientrocorpodeltesto3">
    <w:name w:val="Body Text Indent 3"/>
    <w:basedOn w:val="Normale"/>
    <w:link w:val="Rientrocorpodeltesto3Carattere"/>
    <w:rsid w:val="00166731"/>
    <w:pPr>
      <w:spacing w:line="360" w:lineRule="auto"/>
      <w:ind w:left="142"/>
      <w:jc w:val="both"/>
    </w:pPr>
    <w:rPr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66731"/>
  </w:style>
  <w:style w:type="paragraph" w:styleId="Paragrafoelenco">
    <w:name w:val="List Paragraph"/>
    <w:basedOn w:val="Normale"/>
    <w:qFormat/>
    <w:rsid w:val="00105B67"/>
    <w:pPr>
      <w:ind w:left="720"/>
      <w:contextualSpacing/>
    </w:pPr>
  </w:style>
  <w:style w:type="paragraph" w:customStyle="1" w:styleId="a">
    <w:basedOn w:val="Normale"/>
    <w:next w:val="Corpotesto"/>
    <w:rsid w:val="00D87671"/>
    <w:pPr>
      <w:jc w:val="both"/>
    </w:pPr>
    <w:rPr>
      <w:rFonts w:ascii="Arial" w:hAnsi="Arial" w:cs="Aria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8767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87671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15A91"/>
    <w:rPr>
      <w:b/>
      <w:bCs/>
      <w:i/>
      <w:iCs/>
      <w:sz w:val="24"/>
      <w:szCs w:val="24"/>
      <w:u w:val="single" w:color="000000"/>
      <w:lang w:eastAsia="en-US"/>
    </w:rPr>
  </w:style>
  <w:style w:type="paragraph" w:customStyle="1" w:styleId="Standard">
    <w:name w:val="Standard"/>
    <w:qFormat/>
    <w:rsid w:val="00591645"/>
    <w:pPr>
      <w:suppressAutoHyphens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428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4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D9D9D9"/>
                                        <w:left w:val="single" w:sz="6" w:space="11" w:color="D9D9D9"/>
                                        <w:bottom w:val="single" w:sz="6" w:space="0" w:color="D9D9D9"/>
                                        <w:right w:val="single" w:sz="6" w:space="11" w:color="D9D9D9"/>
                                      </w:divBdr>
                                      <w:divsChild>
                                        <w:div w:id="43714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14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14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4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E6E6E6"/>
                                                            <w:left w:val="single" w:sz="6" w:space="0" w:color="E6E6E6"/>
                                                            <w:bottom w:val="none" w:sz="0" w:space="0" w:color="auto"/>
                                                            <w:right w:val="single" w:sz="6" w:space="0" w:color="E6E6E6"/>
                                                          </w:divBdr>
                                                          <w:divsChild>
                                                            <w:div w:id="43714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14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14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corradini\Documents\Modelli%20di%20Office%20personalizzati\Carta%20Intestata%20ISA%20NUOV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ISA NUOVO</Template>
  <TotalTime>1</TotalTime>
  <Pages>5</Pages>
  <Words>327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UNITA SANITARIA LOCALE RIETI</vt:lpstr>
    </vt:vector>
  </TitlesOfParts>
  <Company>ASL RIETI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UNITA SANITARIA LOCALE RIETI</dc:title>
  <dc:creator>Carlo Corradini</dc:creator>
  <cp:lastModifiedBy>Comune  Di Posta</cp:lastModifiedBy>
  <cp:revision>2</cp:revision>
  <cp:lastPrinted>2025-01-02T15:34:00Z</cp:lastPrinted>
  <dcterms:created xsi:type="dcterms:W3CDTF">2025-05-21T08:24:00Z</dcterms:created>
  <dcterms:modified xsi:type="dcterms:W3CDTF">2025-05-21T08:24:00Z</dcterms:modified>
</cp:coreProperties>
</file>