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DC93" w14:textId="1B21BB28" w:rsidR="00BB6B42" w:rsidRDefault="00F46D1A" w:rsidP="00BB6B4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3E9A27" wp14:editId="5C49ED4E">
                <wp:simplePos x="0" y="0"/>
                <wp:positionH relativeFrom="column">
                  <wp:posOffset>882650</wp:posOffset>
                </wp:positionH>
                <wp:positionV relativeFrom="paragraph">
                  <wp:posOffset>-251460</wp:posOffset>
                </wp:positionV>
                <wp:extent cx="5829300" cy="1257300"/>
                <wp:effectExtent l="3810" t="0" r="0" b="0"/>
                <wp:wrapNone/>
                <wp:docPr id="10700094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332B4" w14:textId="77777777" w:rsidR="00D021E2" w:rsidRDefault="00084E9D" w:rsidP="00686973">
                            <w:pPr>
                              <w:pStyle w:val="Titolo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D4CE1A7" w14:textId="77777777" w:rsidR="00526160" w:rsidRPr="0064145B" w:rsidRDefault="00526160" w:rsidP="00641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E9A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5pt;margin-top:-19.8pt;width:45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" stroked="f">
                <v:textbox>
                  <w:txbxContent>
                    <w:p w14:paraId="1CD332B4" w14:textId="77777777" w:rsidR="00D021E2" w:rsidRDefault="00084E9D" w:rsidP="00686973">
                      <w:pPr>
                        <w:pStyle w:val="Titolo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6D4CE1A7" w14:textId="77777777" w:rsidR="00526160" w:rsidRPr="0064145B" w:rsidRDefault="00526160" w:rsidP="0064145B"/>
                  </w:txbxContent>
                </v:textbox>
              </v:shape>
            </w:pict>
          </mc:Fallback>
        </mc:AlternateContent>
      </w:r>
      <w:r w:rsidR="0090231B">
        <w:tab/>
      </w:r>
      <w:r w:rsidR="0090231B">
        <w:tab/>
      </w:r>
      <w:r w:rsidR="0090231B">
        <w:tab/>
      </w:r>
    </w:p>
    <w:p w14:paraId="7A4DB93B" w14:textId="77777777" w:rsidR="00BB6B42" w:rsidRDefault="0090231B" w:rsidP="00BB6B42">
      <w:r>
        <w:tab/>
      </w:r>
      <w:r>
        <w:tab/>
      </w:r>
      <w:r>
        <w:tab/>
      </w:r>
      <w:r>
        <w:tab/>
      </w:r>
      <w:r>
        <w:tab/>
      </w:r>
    </w:p>
    <w:p w14:paraId="12C817BA" w14:textId="77777777" w:rsidR="00BB6B42" w:rsidRDefault="00BB6B42" w:rsidP="00BB6B42"/>
    <w:p w14:paraId="214307D3" w14:textId="77777777" w:rsidR="00686973" w:rsidRDefault="00686973" w:rsidP="00BB6B42"/>
    <w:p w14:paraId="238FE78C" w14:textId="77777777" w:rsidR="00BB6B42" w:rsidRDefault="00BB6B42" w:rsidP="00BB6B42"/>
    <w:p w14:paraId="62B29AAF" w14:textId="77777777" w:rsidR="00904F9A" w:rsidRDefault="00904F9A" w:rsidP="003D454F">
      <w:pPr>
        <w:ind w:left="4956" w:firstLine="708"/>
        <w:jc w:val="left"/>
      </w:pPr>
    </w:p>
    <w:p w14:paraId="78E50795" w14:textId="77777777" w:rsidR="00197B8D" w:rsidRDefault="00E84CE0" w:rsidP="004D3C20">
      <w:pPr>
        <w:ind w:left="6372"/>
        <w:jc w:val="left"/>
      </w:pPr>
      <w:r>
        <w:t>A</w:t>
      </w:r>
      <w:r w:rsidR="00FA1632">
        <w:t>L SINDACO</w:t>
      </w:r>
      <w:r w:rsidR="00695FEC">
        <w:t xml:space="preserve"> DEL </w:t>
      </w:r>
    </w:p>
    <w:p w14:paraId="0560E16F" w14:textId="77777777" w:rsidR="00D60CE2" w:rsidRDefault="00D60CE2" w:rsidP="004D3C20">
      <w:pPr>
        <w:ind w:left="6372"/>
        <w:jc w:val="left"/>
      </w:pPr>
      <w:r>
        <w:t xml:space="preserve">COMUNE DI </w:t>
      </w:r>
      <w:r w:rsidR="003B6F86">
        <w:t>POSTA</w:t>
      </w:r>
    </w:p>
    <w:p w14:paraId="70B50E00" w14:textId="77777777" w:rsidR="00211EEE" w:rsidRDefault="00211EEE" w:rsidP="00E84CE0">
      <w:pPr>
        <w:ind w:left="6372" w:firstLine="708"/>
        <w:jc w:val="left"/>
      </w:pPr>
    </w:p>
    <w:p w14:paraId="6CE71C6B" w14:textId="77777777" w:rsidR="00F95AEE" w:rsidRDefault="00197B8D" w:rsidP="003A69B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5F0A05">
        <w:tab/>
      </w:r>
      <w:r w:rsidR="005F0A05">
        <w:tab/>
      </w:r>
      <w:r w:rsidR="00AA4BF2">
        <w:tab/>
      </w:r>
      <w:r w:rsidR="00AA4BF2">
        <w:tab/>
      </w:r>
      <w:r w:rsidR="00AA4BF2">
        <w:tab/>
      </w:r>
      <w:r w:rsidR="00AA4BF2">
        <w:tab/>
      </w:r>
      <w:r w:rsidR="00AA4BF2">
        <w:tab/>
      </w:r>
      <w:r w:rsidR="00AA4BF2">
        <w:tab/>
      </w:r>
      <w:r w:rsidR="0062026D">
        <w:t xml:space="preserve">  </w:t>
      </w:r>
    </w:p>
    <w:p w14:paraId="793A2FFA" w14:textId="77777777" w:rsidR="00F95AEE" w:rsidRDefault="00F95AEE" w:rsidP="00BB6B42"/>
    <w:p w14:paraId="484F7471" w14:textId="1BE6AE32" w:rsidR="00155ECB" w:rsidRDefault="00F95AEE" w:rsidP="005775F0">
      <w:r>
        <w:t xml:space="preserve">Oggetto: </w:t>
      </w:r>
      <w:r w:rsidR="00D60CE2">
        <w:t xml:space="preserve">richiesta </w:t>
      </w:r>
      <w:r w:rsidR="00E84CE0">
        <w:t>servizio trasporto scolastico</w:t>
      </w:r>
      <w:r w:rsidR="002249A2">
        <w:t xml:space="preserve"> </w:t>
      </w:r>
      <w:r w:rsidR="009F3359">
        <w:t xml:space="preserve">- </w:t>
      </w:r>
      <w:r w:rsidR="002249A2">
        <w:t>anno 20</w:t>
      </w:r>
      <w:r w:rsidR="009F3359">
        <w:t>2</w:t>
      </w:r>
      <w:r w:rsidR="00095988">
        <w:t>5</w:t>
      </w:r>
      <w:r w:rsidR="002249A2">
        <w:t>/202</w:t>
      </w:r>
      <w:r w:rsidR="00095988">
        <w:t>6</w:t>
      </w:r>
      <w:r w:rsidR="00455D81">
        <w:t>.</w:t>
      </w:r>
    </w:p>
    <w:p w14:paraId="2B32FF2D" w14:textId="77777777" w:rsidR="00211EEE" w:rsidRDefault="00211EEE" w:rsidP="003B6F86"/>
    <w:p w14:paraId="5E7418F1" w14:textId="77777777" w:rsidR="00D05F50" w:rsidRDefault="00D05F50" w:rsidP="00E84CE0">
      <w:pPr>
        <w:spacing w:line="360" w:lineRule="auto"/>
      </w:pPr>
    </w:p>
    <w:p w14:paraId="26EDCD37" w14:textId="77777777" w:rsidR="00EA50B9" w:rsidRDefault="00211EEE" w:rsidP="00D60CE2">
      <w:pPr>
        <w:spacing w:line="360" w:lineRule="auto"/>
      </w:pPr>
      <w:r>
        <w:tab/>
      </w:r>
      <w:r w:rsidR="00D60CE2">
        <w:t>Il/La sottoscritto/a ________________________________</w:t>
      </w:r>
      <w:proofErr w:type="gramStart"/>
      <w:r w:rsidR="00D60CE2">
        <w:t>_ ,</w:t>
      </w:r>
      <w:proofErr w:type="gramEnd"/>
      <w:r w:rsidR="00D60CE2">
        <w:t xml:space="preserve"> nato/a </w:t>
      </w:r>
      <w:proofErr w:type="spellStart"/>
      <w:r w:rsidR="00D60CE2">
        <w:t>a</w:t>
      </w:r>
      <w:proofErr w:type="spellEnd"/>
      <w:r w:rsidR="00D60CE2">
        <w:t xml:space="preserve"> _______________</w:t>
      </w:r>
    </w:p>
    <w:p w14:paraId="0BE66D88" w14:textId="77777777" w:rsidR="00D60CE2" w:rsidRDefault="00D60CE2" w:rsidP="00D60CE2">
      <w:pPr>
        <w:spacing w:line="360" w:lineRule="auto"/>
      </w:pPr>
      <w:r>
        <w:t>il _______ e residente in ________________________________________________________</w:t>
      </w:r>
    </w:p>
    <w:p w14:paraId="2204B6E0" w14:textId="77777777" w:rsidR="00D60CE2" w:rsidRDefault="00D60CE2" w:rsidP="00D60CE2">
      <w:pPr>
        <w:spacing w:line="360" w:lineRule="auto"/>
      </w:pPr>
      <w:r>
        <w:t xml:space="preserve">in qualità di ______________ chiede il servizio del trasporto scolastico per il/la figlio/a __________________________ nato/a </w:t>
      </w:r>
      <w:proofErr w:type="spellStart"/>
      <w:r>
        <w:t>a</w:t>
      </w:r>
      <w:proofErr w:type="spellEnd"/>
      <w:r>
        <w:t xml:space="preserve"> _________________ il ___________ e residente in ______________________________ frequentante il __________ anno della Scuola ___________________________________ di ________________________ .</w:t>
      </w:r>
    </w:p>
    <w:p w14:paraId="29E87942" w14:textId="77777777" w:rsidR="00C75B2B" w:rsidRDefault="00C75B2B" w:rsidP="00D60CE2">
      <w:pPr>
        <w:spacing w:line="360" w:lineRule="auto"/>
      </w:pPr>
    </w:p>
    <w:p w14:paraId="56809033" w14:textId="77777777" w:rsidR="00C75B2B" w:rsidRDefault="00C75B2B" w:rsidP="00D60CE2">
      <w:pPr>
        <w:spacing w:line="360" w:lineRule="auto"/>
      </w:pPr>
      <w:r>
        <w:t>Cellulare _______________</w:t>
      </w:r>
    </w:p>
    <w:p w14:paraId="1D28C959" w14:textId="77777777" w:rsidR="00C75B2B" w:rsidRDefault="00C75B2B" w:rsidP="00D60CE2">
      <w:pPr>
        <w:spacing w:line="360" w:lineRule="auto"/>
      </w:pPr>
      <w:r>
        <w:t>E-mail _________________</w:t>
      </w:r>
    </w:p>
    <w:p w14:paraId="40C1267C" w14:textId="77777777" w:rsidR="00C75B2B" w:rsidRDefault="00C75B2B" w:rsidP="00D60CE2">
      <w:pPr>
        <w:spacing w:line="360" w:lineRule="auto"/>
      </w:pPr>
    </w:p>
    <w:p w14:paraId="4CEE4401" w14:textId="77777777" w:rsidR="00C75B2B" w:rsidRDefault="007D2DBF" w:rsidP="00D60CE2">
      <w:pPr>
        <w:spacing w:line="360" w:lineRule="auto"/>
      </w:pPr>
      <w:r>
        <w:t>L’alunno alla discesa dal pulmino tornerà nella propria abitazione:</w:t>
      </w:r>
    </w:p>
    <w:p w14:paraId="6BB3B5D9" w14:textId="77777777" w:rsidR="007D2DBF" w:rsidRDefault="007D2DBF" w:rsidP="00D60CE2">
      <w:pPr>
        <w:spacing w:line="360" w:lineRule="auto"/>
      </w:pPr>
    </w:p>
    <w:p w14:paraId="68543DB7" w14:textId="77777777" w:rsidR="007D2DBF" w:rsidRDefault="007D2DBF" w:rsidP="007D2DBF">
      <w:pPr>
        <w:pStyle w:val="Paragrafoelenco"/>
        <w:numPr>
          <w:ilvl w:val="0"/>
          <w:numId w:val="6"/>
        </w:numPr>
        <w:spacing w:line="360" w:lineRule="auto"/>
      </w:pPr>
      <w:r>
        <w:t xml:space="preserve">da solo </w:t>
      </w:r>
    </w:p>
    <w:p w14:paraId="02D0874D" w14:textId="77777777" w:rsidR="007D2DBF" w:rsidRDefault="007D2DBF" w:rsidP="007D2DBF">
      <w:pPr>
        <w:pStyle w:val="Paragrafoelenco"/>
        <w:numPr>
          <w:ilvl w:val="0"/>
          <w:numId w:val="6"/>
        </w:numPr>
        <w:spacing w:line="360" w:lineRule="auto"/>
      </w:pPr>
      <w:r>
        <w:t>accompagnato</w:t>
      </w:r>
    </w:p>
    <w:p w14:paraId="14E34514" w14:textId="77777777" w:rsidR="007D2DBF" w:rsidRDefault="007D2DBF" w:rsidP="007D2DBF">
      <w:pPr>
        <w:pStyle w:val="Paragrafoelenco"/>
        <w:spacing w:line="360" w:lineRule="auto"/>
      </w:pPr>
    </w:p>
    <w:p w14:paraId="6DDDDB45" w14:textId="77777777" w:rsidR="00C75B2B" w:rsidRDefault="00BB5F12" w:rsidP="00D60CE2">
      <w:pPr>
        <w:spacing w:line="360" w:lineRule="auto"/>
      </w:pPr>
      <w:r>
        <w:t>Posta</w:t>
      </w:r>
      <w:r w:rsidR="00C75B2B">
        <w:t xml:space="preserve">, lì ____________ </w:t>
      </w:r>
    </w:p>
    <w:p w14:paraId="62858F72" w14:textId="77777777" w:rsidR="00012B2C" w:rsidRDefault="00012B2C" w:rsidP="00012B2C">
      <w:pPr>
        <w:spacing w:before="93"/>
        <w:ind w:left="113" w:right="137"/>
        <w:rPr>
          <w:b/>
          <w:sz w:val="16"/>
        </w:rPr>
      </w:pPr>
      <w:r>
        <w:rPr>
          <w:b/>
          <w:sz w:val="16"/>
        </w:rPr>
        <w:t>Il/la sottoscritto/a dichiara inoltre di essere informato/a, ai sensi del Regolamento (UE) 2016/679 che i dati personali raccolti saranno trattati, anche con strumenti informatici, esclusivamente nell’ambito del procedimento per il quale la presente dichiarazione viene resa.</w:t>
      </w:r>
    </w:p>
    <w:p w14:paraId="38DCEB65" w14:textId="77777777" w:rsidR="00012B2C" w:rsidRDefault="00012B2C" w:rsidP="00012B2C">
      <w:pPr>
        <w:pStyle w:val="Corpotesto"/>
        <w:rPr>
          <w:rFonts w:ascii="Arial"/>
          <w:b/>
          <w:sz w:val="29"/>
        </w:rPr>
      </w:pPr>
    </w:p>
    <w:p w14:paraId="7331D016" w14:textId="45459421" w:rsidR="00C75B2B" w:rsidRDefault="00C75B2B" w:rsidP="00D60C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908DD18" w14:textId="77777777" w:rsidR="00C75B2B" w:rsidRDefault="00C75B2B" w:rsidP="00D60CE2">
      <w:pPr>
        <w:spacing w:line="360" w:lineRule="auto"/>
      </w:pPr>
    </w:p>
    <w:p w14:paraId="4416BA5C" w14:textId="77777777" w:rsidR="00C75B2B" w:rsidRDefault="00C75B2B" w:rsidP="00D60CE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36F830B1" w14:textId="77777777" w:rsidR="003B6F86" w:rsidRDefault="003B6F86" w:rsidP="00D60CE2">
      <w:pPr>
        <w:spacing w:line="360" w:lineRule="auto"/>
      </w:pPr>
    </w:p>
    <w:p w14:paraId="6A70C4E6" w14:textId="77777777" w:rsidR="003B6F86" w:rsidRDefault="003B6F86" w:rsidP="00D60CE2">
      <w:pPr>
        <w:spacing w:line="360" w:lineRule="auto"/>
      </w:pPr>
      <w:r>
        <w:t>Allego documento di riconoscimento</w:t>
      </w:r>
    </w:p>
    <w:sectPr w:rsidR="003B6F86" w:rsidSect="00FE1D8B">
      <w:headerReference w:type="default" r:id="rId8"/>
      <w:pgSz w:w="11907" w:h="15819" w:code="9"/>
      <w:pgMar w:top="964" w:right="851" w:bottom="96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99650" w14:textId="77777777" w:rsidR="00E63E55" w:rsidRDefault="00E63E55" w:rsidP="00084E9D">
      <w:r>
        <w:separator/>
      </w:r>
    </w:p>
  </w:endnote>
  <w:endnote w:type="continuationSeparator" w:id="0">
    <w:p w14:paraId="20751E11" w14:textId="77777777" w:rsidR="00E63E55" w:rsidRDefault="00E63E55" w:rsidP="000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1D9B" w14:textId="77777777" w:rsidR="00E63E55" w:rsidRDefault="00E63E55" w:rsidP="00084E9D">
      <w:r>
        <w:separator/>
      </w:r>
    </w:p>
  </w:footnote>
  <w:footnote w:type="continuationSeparator" w:id="0">
    <w:p w14:paraId="390B9A1D" w14:textId="77777777" w:rsidR="00E63E55" w:rsidRDefault="00E63E55" w:rsidP="000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A8A2" w14:textId="77777777" w:rsidR="00084E9D" w:rsidRDefault="00084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AD1"/>
    <w:multiLevelType w:val="hybridMultilevel"/>
    <w:tmpl w:val="0C9E4E9A"/>
    <w:lvl w:ilvl="0" w:tplc="800CC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E71"/>
    <w:multiLevelType w:val="hybridMultilevel"/>
    <w:tmpl w:val="0E7E3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525F"/>
    <w:multiLevelType w:val="hybridMultilevel"/>
    <w:tmpl w:val="9A0A0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53444"/>
    <w:multiLevelType w:val="hybridMultilevel"/>
    <w:tmpl w:val="38C67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32F8"/>
    <w:multiLevelType w:val="hybridMultilevel"/>
    <w:tmpl w:val="D8D62484"/>
    <w:lvl w:ilvl="0" w:tplc="800CC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14CA8"/>
    <w:multiLevelType w:val="hybridMultilevel"/>
    <w:tmpl w:val="112ACAC8"/>
    <w:lvl w:ilvl="0" w:tplc="800CC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59980">
    <w:abstractNumId w:val="1"/>
  </w:num>
  <w:num w:numId="2" w16cid:durableId="1800033728">
    <w:abstractNumId w:val="4"/>
  </w:num>
  <w:num w:numId="3" w16cid:durableId="539441182">
    <w:abstractNumId w:val="3"/>
  </w:num>
  <w:num w:numId="4" w16cid:durableId="1571768142">
    <w:abstractNumId w:val="5"/>
  </w:num>
  <w:num w:numId="5" w16cid:durableId="324357224">
    <w:abstractNumId w:val="0"/>
  </w:num>
  <w:num w:numId="6" w16cid:durableId="206363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0B"/>
    <w:rsid w:val="00007163"/>
    <w:rsid w:val="000107CD"/>
    <w:rsid w:val="00012B2C"/>
    <w:rsid w:val="00013A21"/>
    <w:rsid w:val="00023A70"/>
    <w:rsid w:val="00023F98"/>
    <w:rsid w:val="00032A4D"/>
    <w:rsid w:val="00047E20"/>
    <w:rsid w:val="0005117C"/>
    <w:rsid w:val="00060BAF"/>
    <w:rsid w:val="00062F1C"/>
    <w:rsid w:val="000734EB"/>
    <w:rsid w:val="00080C21"/>
    <w:rsid w:val="0008126F"/>
    <w:rsid w:val="00084E9D"/>
    <w:rsid w:val="00092673"/>
    <w:rsid w:val="000955FA"/>
    <w:rsid w:val="00095988"/>
    <w:rsid w:val="000A2A51"/>
    <w:rsid w:val="000A2BC7"/>
    <w:rsid w:val="000A7328"/>
    <w:rsid w:val="000B1AAF"/>
    <w:rsid w:val="000B3885"/>
    <w:rsid w:val="000C1E9F"/>
    <w:rsid w:val="000C5F51"/>
    <w:rsid w:val="000D57B3"/>
    <w:rsid w:val="000E46B7"/>
    <w:rsid w:val="000F1F5B"/>
    <w:rsid w:val="0010015B"/>
    <w:rsid w:val="00115D02"/>
    <w:rsid w:val="00140EB8"/>
    <w:rsid w:val="00152EBD"/>
    <w:rsid w:val="00155ECB"/>
    <w:rsid w:val="001577D8"/>
    <w:rsid w:val="00163EDC"/>
    <w:rsid w:val="00165C86"/>
    <w:rsid w:val="00165E77"/>
    <w:rsid w:val="001705D3"/>
    <w:rsid w:val="0017165C"/>
    <w:rsid w:val="00171A85"/>
    <w:rsid w:val="00181480"/>
    <w:rsid w:val="0018383E"/>
    <w:rsid w:val="00187838"/>
    <w:rsid w:val="0019526D"/>
    <w:rsid w:val="00197B8D"/>
    <w:rsid w:val="001A1CB8"/>
    <w:rsid w:val="001A2EE2"/>
    <w:rsid w:val="001B32BC"/>
    <w:rsid w:val="001B4E61"/>
    <w:rsid w:val="001B6169"/>
    <w:rsid w:val="001B775A"/>
    <w:rsid w:val="001C4EBD"/>
    <w:rsid w:val="001C564B"/>
    <w:rsid w:val="001D1CF0"/>
    <w:rsid w:val="001D2423"/>
    <w:rsid w:val="001F1A1C"/>
    <w:rsid w:val="001F356F"/>
    <w:rsid w:val="001F37C5"/>
    <w:rsid w:val="001F6598"/>
    <w:rsid w:val="00211EEE"/>
    <w:rsid w:val="002146A5"/>
    <w:rsid w:val="00222254"/>
    <w:rsid w:val="002249A2"/>
    <w:rsid w:val="002275DD"/>
    <w:rsid w:val="00231456"/>
    <w:rsid w:val="0023228B"/>
    <w:rsid w:val="00246B0A"/>
    <w:rsid w:val="0025097E"/>
    <w:rsid w:val="002639C2"/>
    <w:rsid w:val="002712D6"/>
    <w:rsid w:val="002735AC"/>
    <w:rsid w:val="00281476"/>
    <w:rsid w:val="00286A43"/>
    <w:rsid w:val="002871A2"/>
    <w:rsid w:val="00287ED5"/>
    <w:rsid w:val="00290066"/>
    <w:rsid w:val="00292D5B"/>
    <w:rsid w:val="002959DE"/>
    <w:rsid w:val="002A4F18"/>
    <w:rsid w:val="002A727C"/>
    <w:rsid w:val="002B0443"/>
    <w:rsid w:val="002B0F61"/>
    <w:rsid w:val="002B4B56"/>
    <w:rsid w:val="002B6E9B"/>
    <w:rsid w:val="002C3FA9"/>
    <w:rsid w:val="002C792F"/>
    <w:rsid w:val="002D0174"/>
    <w:rsid w:val="002D2AB9"/>
    <w:rsid w:val="002E0052"/>
    <w:rsid w:val="002E414C"/>
    <w:rsid w:val="002F34D7"/>
    <w:rsid w:val="002F7CCB"/>
    <w:rsid w:val="002F7ED9"/>
    <w:rsid w:val="003047C0"/>
    <w:rsid w:val="00310A0B"/>
    <w:rsid w:val="003266F8"/>
    <w:rsid w:val="00327F13"/>
    <w:rsid w:val="00330B95"/>
    <w:rsid w:val="00330DA5"/>
    <w:rsid w:val="00342E4B"/>
    <w:rsid w:val="00343753"/>
    <w:rsid w:val="003450A9"/>
    <w:rsid w:val="003460BE"/>
    <w:rsid w:val="00357F28"/>
    <w:rsid w:val="0036274B"/>
    <w:rsid w:val="0036287E"/>
    <w:rsid w:val="00362C4B"/>
    <w:rsid w:val="003652B5"/>
    <w:rsid w:val="003664DF"/>
    <w:rsid w:val="00367F19"/>
    <w:rsid w:val="00374774"/>
    <w:rsid w:val="00380857"/>
    <w:rsid w:val="00383BD0"/>
    <w:rsid w:val="00393020"/>
    <w:rsid w:val="0039755C"/>
    <w:rsid w:val="003A2E52"/>
    <w:rsid w:val="003A69B6"/>
    <w:rsid w:val="003A6CEE"/>
    <w:rsid w:val="003A6F6F"/>
    <w:rsid w:val="003B2C86"/>
    <w:rsid w:val="003B56B7"/>
    <w:rsid w:val="003B6F86"/>
    <w:rsid w:val="003C31C5"/>
    <w:rsid w:val="003C789B"/>
    <w:rsid w:val="003D454F"/>
    <w:rsid w:val="003D52D8"/>
    <w:rsid w:val="003E2834"/>
    <w:rsid w:val="003E4C5F"/>
    <w:rsid w:val="003E7AD3"/>
    <w:rsid w:val="003F2EF1"/>
    <w:rsid w:val="003F674A"/>
    <w:rsid w:val="003F7199"/>
    <w:rsid w:val="00401DD7"/>
    <w:rsid w:val="0040467D"/>
    <w:rsid w:val="00412002"/>
    <w:rsid w:val="00414084"/>
    <w:rsid w:val="00415151"/>
    <w:rsid w:val="00424CFC"/>
    <w:rsid w:val="00426047"/>
    <w:rsid w:val="00443CD4"/>
    <w:rsid w:val="0044460B"/>
    <w:rsid w:val="00446ABD"/>
    <w:rsid w:val="00455D81"/>
    <w:rsid w:val="004677EB"/>
    <w:rsid w:val="00470114"/>
    <w:rsid w:val="00474B1C"/>
    <w:rsid w:val="0047565B"/>
    <w:rsid w:val="00477AB8"/>
    <w:rsid w:val="0048423B"/>
    <w:rsid w:val="00484798"/>
    <w:rsid w:val="00492FE6"/>
    <w:rsid w:val="004946BB"/>
    <w:rsid w:val="004A35CA"/>
    <w:rsid w:val="004A35F9"/>
    <w:rsid w:val="004A4671"/>
    <w:rsid w:val="004A62C9"/>
    <w:rsid w:val="004B60B8"/>
    <w:rsid w:val="004B6A53"/>
    <w:rsid w:val="004C32F1"/>
    <w:rsid w:val="004C4005"/>
    <w:rsid w:val="004D3C20"/>
    <w:rsid w:val="004F056C"/>
    <w:rsid w:val="004F5CBA"/>
    <w:rsid w:val="0050197C"/>
    <w:rsid w:val="00506F42"/>
    <w:rsid w:val="00510AC2"/>
    <w:rsid w:val="0052537C"/>
    <w:rsid w:val="00526160"/>
    <w:rsid w:val="00526B23"/>
    <w:rsid w:val="0053200E"/>
    <w:rsid w:val="0053545A"/>
    <w:rsid w:val="00540058"/>
    <w:rsid w:val="00541ABB"/>
    <w:rsid w:val="00556757"/>
    <w:rsid w:val="0056041B"/>
    <w:rsid w:val="00561935"/>
    <w:rsid w:val="00565605"/>
    <w:rsid w:val="00573308"/>
    <w:rsid w:val="00574CE8"/>
    <w:rsid w:val="005775F0"/>
    <w:rsid w:val="0058025A"/>
    <w:rsid w:val="00590113"/>
    <w:rsid w:val="005A0699"/>
    <w:rsid w:val="005A17CC"/>
    <w:rsid w:val="005A3D6B"/>
    <w:rsid w:val="005A7AFE"/>
    <w:rsid w:val="005B13B0"/>
    <w:rsid w:val="005B2E40"/>
    <w:rsid w:val="005C0E93"/>
    <w:rsid w:val="005C1B05"/>
    <w:rsid w:val="005C1E62"/>
    <w:rsid w:val="005D040A"/>
    <w:rsid w:val="005D0861"/>
    <w:rsid w:val="005D53CD"/>
    <w:rsid w:val="005E219F"/>
    <w:rsid w:val="005F0A05"/>
    <w:rsid w:val="005F2118"/>
    <w:rsid w:val="005F387D"/>
    <w:rsid w:val="00607DC8"/>
    <w:rsid w:val="0062026D"/>
    <w:rsid w:val="00623CAC"/>
    <w:rsid w:val="0062576B"/>
    <w:rsid w:val="00633725"/>
    <w:rsid w:val="00636EDA"/>
    <w:rsid w:val="00637397"/>
    <w:rsid w:val="0064145B"/>
    <w:rsid w:val="00641A12"/>
    <w:rsid w:val="00644884"/>
    <w:rsid w:val="0064690C"/>
    <w:rsid w:val="00651B93"/>
    <w:rsid w:val="006521AF"/>
    <w:rsid w:val="006530B2"/>
    <w:rsid w:val="006762FC"/>
    <w:rsid w:val="00680998"/>
    <w:rsid w:val="00680E30"/>
    <w:rsid w:val="006836A1"/>
    <w:rsid w:val="006848C7"/>
    <w:rsid w:val="006857DC"/>
    <w:rsid w:val="00686973"/>
    <w:rsid w:val="00694D99"/>
    <w:rsid w:val="006952F5"/>
    <w:rsid w:val="00695FEC"/>
    <w:rsid w:val="00697698"/>
    <w:rsid w:val="006B0361"/>
    <w:rsid w:val="006B0D0D"/>
    <w:rsid w:val="006B151A"/>
    <w:rsid w:val="006B3B64"/>
    <w:rsid w:val="006C4524"/>
    <w:rsid w:val="006C48F7"/>
    <w:rsid w:val="006D16E4"/>
    <w:rsid w:val="006D7737"/>
    <w:rsid w:val="006F1910"/>
    <w:rsid w:val="00702CF3"/>
    <w:rsid w:val="007344F2"/>
    <w:rsid w:val="007362DD"/>
    <w:rsid w:val="0073699C"/>
    <w:rsid w:val="0074022E"/>
    <w:rsid w:val="007507E3"/>
    <w:rsid w:val="00755AD0"/>
    <w:rsid w:val="00756B96"/>
    <w:rsid w:val="00772E41"/>
    <w:rsid w:val="00780D94"/>
    <w:rsid w:val="00790DF8"/>
    <w:rsid w:val="007919C1"/>
    <w:rsid w:val="0079441B"/>
    <w:rsid w:val="00794E6F"/>
    <w:rsid w:val="00797D70"/>
    <w:rsid w:val="007A77DB"/>
    <w:rsid w:val="007B0713"/>
    <w:rsid w:val="007B0BA0"/>
    <w:rsid w:val="007B0F61"/>
    <w:rsid w:val="007C08E4"/>
    <w:rsid w:val="007D2DBF"/>
    <w:rsid w:val="007D7679"/>
    <w:rsid w:val="007E250D"/>
    <w:rsid w:val="007E4881"/>
    <w:rsid w:val="007F1B7A"/>
    <w:rsid w:val="007F3D1D"/>
    <w:rsid w:val="00802CB1"/>
    <w:rsid w:val="00807CC2"/>
    <w:rsid w:val="00812D4B"/>
    <w:rsid w:val="00816A70"/>
    <w:rsid w:val="00816E5D"/>
    <w:rsid w:val="00817315"/>
    <w:rsid w:val="00820B2F"/>
    <w:rsid w:val="008246ED"/>
    <w:rsid w:val="00825B98"/>
    <w:rsid w:val="00842F50"/>
    <w:rsid w:val="0084378D"/>
    <w:rsid w:val="00846358"/>
    <w:rsid w:val="0084724E"/>
    <w:rsid w:val="008518CE"/>
    <w:rsid w:val="00853F8C"/>
    <w:rsid w:val="008603D1"/>
    <w:rsid w:val="00862431"/>
    <w:rsid w:val="00862E2D"/>
    <w:rsid w:val="008672ED"/>
    <w:rsid w:val="00877EC8"/>
    <w:rsid w:val="00880855"/>
    <w:rsid w:val="008958EF"/>
    <w:rsid w:val="00896BF3"/>
    <w:rsid w:val="00896D15"/>
    <w:rsid w:val="0089757E"/>
    <w:rsid w:val="008975CB"/>
    <w:rsid w:val="008A31EE"/>
    <w:rsid w:val="008A3FFC"/>
    <w:rsid w:val="008C375E"/>
    <w:rsid w:val="008D281C"/>
    <w:rsid w:val="008E0BC6"/>
    <w:rsid w:val="008E30FD"/>
    <w:rsid w:val="008E76DD"/>
    <w:rsid w:val="008F00AA"/>
    <w:rsid w:val="008F49FF"/>
    <w:rsid w:val="0090077D"/>
    <w:rsid w:val="0090231B"/>
    <w:rsid w:val="00902D89"/>
    <w:rsid w:val="00904F9A"/>
    <w:rsid w:val="00906DFD"/>
    <w:rsid w:val="00910C2E"/>
    <w:rsid w:val="00914318"/>
    <w:rsid w:val="00934963"/>
    <w:rsid w:val="00947070"/>
    <w:rsid w:val="009501BD"/>
    <w:rsid w:val="00952C57"/>
    <w:rsid w:val="009542C6"/>
    <w:rsid w:val="0096181C"/>
    <w:rsid w:val="00961A59"/>
    <w:rsid w:val="00965F3C"/>
    <w:rsid w:val="00974500"/>
    <w:rsid w:val="00986685"/>
    <w:rsid w:val="009902F6"/>
    <w:rsid w:val="00990FA3"/>
    <w:rsid w:val="009919F3"/>
    <w:rsid w:val="009927AF"/>
    <w:rsid w:val="00996DEA"/>
    <w:rsid w:val="00996F86"/>
    <w:rsid w:val="009A431C"/>
    <w:rsid w:val="009A4FC5"/>
    <w:rsid w:val="009A7EE6"/>
    <w:rsid w:val="009B139D"/>
    <w:rsid w:val="009B4639"/>
    <w:rsid w:val="009B6538"/>
    <w:rsid w:val="009D0566"/>
    <w:rsid w:val="009E0F77"/>
    <w:rsid w:val="009F3359"/>
    <w:rsid w:val="00A017FC"/>
    <w:rsid w:val="00A02E6A"/>
    <w:rsid w:val="00A11AE8"/>
    <w:rsid w:val="00A1411F"/>
    <w:rsid w:val="00A20861"/>
    <w:rsid w:val="00A22466"/>
    <w:rsid w:val="00A2606F"/>
    <w:rsid w:val="00A26C45"/>
    <w:rsid w:val="00A322E4"/>
    <w:rsid w:val="00A402F3"/>
    <w:rsid w:val="00A4487A"/>
    <w:rsid w:val="00A44C04"/>
    <w:rsid w:val="00A522B7"/>
    <w:rsid w:val="00A55085"/>
    <w:rsid w:val="00A64BE9"/>
    <w:rsid w:val="00A67711"/>
    <w:rsid w:val="00A75038"/>
    <w:rsid w:val="00A82C21"/>
    <w:rsid w:val="00A835F1"/>
    <w:rsid w:val="00A83B03"/>
    <w:rsid w:val="00AA06AE"/>
    <w:rsid w:val="00AA4BF2"/>
    <w:rsid w:val="00AB09D4"/>
    <w:rsid w:val="00AB1E03"/>
    <w:rsid w:val="00AB36E5"/>
    <w:rsid w:val="00AB433D"/>
    <w:rsid w:val="00AC29A3"/>
    <w:rsid w:val="00AC7B19"/>
    <w:rsid w:val="00AD57A9"/>
    <w:rsid w:val="00AE024A"/>
    <w:rsid w:val="00B0093D"/>
    <w:rsid w:val="00B075B9"/>
    <w:rsid w:val="00B114E4"/>
    <w:rsid w:val="00B11F54"/>
    <w:rsid w:val="00B14519"/>
    <w:rsid w:val="00B213EB"/>
    <w:rsid w:val="00B22A4A"/>
    <w:rsid w:val="00B22B3A"/>
    <w:rsid w:val="00B23EF3"/>
    <w:rsid w:val="00B50422"/>
    <w:rsid w:val="00B61F38"/>
    <w:rsid w:val="00B666AA"/>
    <w:rsid w:val="00B833CE"/>
    <w:rsid w:val="00B86B72"/>
    <w:rsid w:val="00BA0B16"/>
    <w:rsid w:val="00BA5521"/>
    <w:rsid w:val="00BA71D6"/>
    <w:rsid w:val="00BA788C"/>
    <w:rsid w:val="00BB5828"/>
    <w:rsid w:val="00BB592F"/>
    <w:rsid w:val="00BB5F12"/>
    <w:rsid w:val="00BB6B42"/>
    <w:rsid w:val="00BC2C20"/>
    <w:rsid w:val="00BC5C14"/>
    <w:rsid w:val="00BD0514"/>
    <w:rsid w:val="00BD1201"/>
    <w:rsid w:val="00BD6667"/>
    <w:rsid w:val="00BD741F"/>
    <w:rsid w:val="00BE5E53"/>
    <w:rsid w:val="00BF1A4C"/>
    <w:rsid w:val="00BF4E1C"/>
    <w:rsid w:val="00BF669D"/>
    <w:rsid w:val="00C01B11"/>
    <w:rsid w:val="00C0254F"/>
    <w:rsid w:val="00C043FA"/>
    <w:rsid w:val="00C07BEF"/>
    <w:rsid w:val="00C25DD8"/>
    <w:rsid w:val="00C30EDD"/>
    <w:rsid w:val="00C312A2"/>
    <w:rsid w:val="00C46CA1"/>
    <w:rsid w:val="00C512F8"/>
    <w:rsid w:val="00C55020"/>
    <w:rsid w:val="00C716B7"/>
    <w:rsid w:val="00C72B22"/>
    <w:rsid w:val="00C74377"/>
    <w:rsid w:val="00C75B2B"/>
    <w:rsid w:val="00C767AC"/>
    <w:rsid w:val="00C8392C"/>
    <w:rsid w:val="00C83EDE"/>
    <w:rsid w:val="00C84479"/>
    <w:rsid w:val="00C850C6"/>
    <w:rsid w:val="00CA66CB"/>
    <w:rsid w:val="00CA70F0"/>
    <w:rsid w:val="00CB3822"/>
    <w:rsid w:val="00CB59AC"/>
    <w:rsid w:val="00CB613B"/>
    <w:rsid w:val="00CC52EA"/>
    <w:rsid w:val="00CC6C02"/>
    <w:rsid w:val="00CC757C"/>
    <w:rsid w:val="00CD2AF3"/>
    <w:rsid w:val="00CD2EDB"/>
    <w:rsid w:val="00CD4569"/>
    <w:rsid w:val="00CD6655"/>
    <w:rsid w:val="00CD6703"/>
    <w:rsid w:val="00CD73CD"/>
    <w:rsid w:val="00CD7AF2"/>
    <w:rsid w:val="00CE394E"/>
    <w:rsid w:val="00CE47B4"/>
    <w:rsid w:val="00CF4BA8"/>
    <w:rsid w:val="00CF6D9C"/>
    <w:rsid w:val="00CF7CC0"/>
    <w:rsid w:val="00D021E2"/>
    <w:rsid w:val="00D05F50"/>
    <w:rsid w:val="00D07D36"/>
    <w:rsid w:val="00D1047F"/>
    <w:rsid w:val="00D11FE6"/>
    <w:rsid w:val="00D13B9C"/>
    <w:rsid w:val="00D14375"/>
    <w:rsid w:val="00D335B5"/>
    <w:rsid w:val="00D51548"/>
    <w:rsid w:val="00D51A97"/>
    <w:rsid w:val="00D53693"/>
    <w:rsid w:val="00D54EF8"/>
    <w:rsid w:val="00D60CE2"/>
    <w:rsid w:val="00D62E81"/>
    <w:rsid w:val="00D80624"/>
    <w:rsid w:val="00D8165A"/>
    <w:rsid w:val="00D9529B"/>
    <w:rsid w:val="00DA0547"/>
    <w:rsid w:val="00DA1C30"/>
    <w:rsid w:val="00DA4C30"/>
    <w:rsid w:val="00DA58C2"/>
    <w:rsid w:val="00DC158C"/>
    <w:rsid w:val="00DC362B"/>
    <w:rsid w:val="00DC3CE7"/>
    <w:rsid w:val="00DC3D24"/>
    <w:rsid w:val="00DC42A6"/>
    <w:rsid w:val="00DD4FB4"/>
    <w:rsid w:val="00DD59D3"/>
    <w:rsid w:val="00DF1C9F"/>
    <w:rsid w:val="00DF50FB"/>
    <w:rsid w:val="00DF63C9"/>
    <w:rsid w:val="00E032D9"/>
    <w:rsid w:val="00E11288"/>
    <w:rsid w:val="00E20D3B"/>
    <w:rsid w:val="00E257E9"/>
    <w:rsid w:val="00E30D3C"/>
    <w:rsid w:val="00E44561"/>
    <w:rsid w:val="00E44B1D"/>
    <w:rsid w:val="00E45A8C"/>
    <w:rsid w:val="00E474B7"/>
    <w:rsid w:val="00E52222"/>
    <w:rsid w:val="00E55082"/>
    <w:rsid w:val="00E56391"/>
    <w:rsid w:val="00E60876"/>
    <w:rsid w:val="00E63E55"/>
    <w:rsid w:val="00E64172"/>
    <w:rsid w:val="00E648F3"/>
    <w:rsid w:val="00E66743"/>
    <w:rsid w:val="00E702A0"/>
    <w:rsid w:val="00E81E62"/>
    <w:rsid w:val="00E8220A"/>
    <w:rsid w:val="00E84CE0"/>
    <w:rsid w:val="00E92595"/>
    <w:rsid w:val="00E92A8D"/>
    <w:rsid w:val="00EA2A16"/>
    <w:rsid w:val="00EA2BFC"/>
    <w:rsid w:val="00EA50B9"/>
    <w:rsid w:val="00EA5AC1"/>
    <w:rsid w:val="00EB0452"/>
    <w:rsid w:val="00EC5A0A"/>
    <w:rsid w:val="00ED60E4"/>
    <w:rsid w:val="00EE0D73"/>
    <w:rsid w:val="00EE37D4"/>
    <w:rsid w:val="00EE6381"/>
    <w:rsid w:val="00EF4807"/>
    <w:rsid w:val="00F063A9"/>
    <w:rsid w:val="00F0651A"/>
    <w:rsid w:val="00F12426"/>
    <w:rsid w:val="00F43D14"/>
    <w:rsid w:val="00F46D1A"/>
    <w:rsid w:val="00F508FA"/>
    <w:rsid w:val="00F54390"/>
    <w:rsid w:val="00F65726"/>
    <w:rsid w:val="00F71F8A"/>
    <w:rsid w:val="00F72BAD"/>
    <w:rsid w:val="00F73477"/>
    <w:rsid w:val="00F85813"/>
    <w:rsid w:val="00F9265F"/>
    <w:rsid w:val="00F95AEE"/>
    <w:rsid w:val="00FA1632"/>
    <w:rsid w:val="00FA2B9D"/>
    <w:rsid w:val="00FA6696"/>
    <w:rsid w:val="00FA6C4F"/>
    <w:rsid w:val="00FB3274"/>
    <w:rsid w:val="00FB3A66"/>
    <w:rsid w:val="00FB4772"/>
    <w:rsid w:val="00FC208A"/>
    <w:rsid w:val="00FD2966"/>
    <w:rsid w:val="00FE1D8B"/>
    <w:rsid w:val="00FF3360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784904DB"/>
  <w15:docId w15:val="{FD8790FA-6560-4CC4-86F2-C0E28DBE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D8B"/>
    <w:pPr>
      <w:widowControl w:val="0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FE1D8B"/>
    <w:pPr>
      <w:keepNext/>
      <w:outlineLvl w:val="0"/>
    </w:pPr>
    <w:rPr>
      <w:rFonts w:ascii="Arial Black" w:hAnsi="Arial Black"/>
      <w:sz w:val="48"/>
    </w:rPr>
  </w:style>
  <w:style w:type="paragraph" w:styleId="Titolo2">
    <w:name w:val="heading 2"/>
    <w:basedOn w:val="Normale"/>
    <w:next w:val="Normale"/>
    <w:qFormat/>
    <w:rsid w:val="00FE1D8B"/>
    <w:pPr>
      <w:keepNext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FE1D8B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FE1D8B"/>
    <w:pPr>
      <w:keepNext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FE1D8B"/>
    <w:pPr>
      <w:keepNext/>
      <w:jc w:val="right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rsid w:val="00FE1D8B"/>
    <w:pPr>
      <w:keepNext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FE1D8B"/>
    <w:pPr>
      <w:keepNext/>
      <w:jc w:val="center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FE1D8B"/>
    <w:pPr>
      <w:keepNext/>
      <w:ind w:firstLine="708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FE1D8B"/>
    <w:pPr>
      <w:keepNext/>
      <w:jc w:val="center"/>
      <w:outlineLvl w:val="8"/>
    </w:pPr>
    <w:rPr>
      <w:rFonts w:eastAsia="Batang" w:cs="Arial"/>
      <w:b/>
      <w:b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E1D8B"/>
    <w:rPr>
      <w:rFonts w:ascii="Times New Roman" w:hAnsi="Times New Roman"/>
      <w:sz w:val="18"/>
    </w:rPr>
  </w:style>
  <w:style w:type="paragraph" w:styleId="Corpodeltesto2">
    <w:name w:val="Body Text 2"/>
    <w:basedOn w:val="Normale"/>
    <w:rsid w:val="00FE1D8B"/>
    <w:pPr>
      <w:jc w:val="left"/>
    </w:pPr>
  </w:style>
  <w:style w:type="paragraph" w:styleId="Rientrocorpodeltesto">
    <w:name w:val="Body Text Indent"/>
    <w:basedOn w:val="Normale"/>
    <w:rsid w:val="00FE1D8B"/>
    <w:pPr>
      <w:ind w:left="420"/>
    </w:pPr>
  </w:style>
  <w:style w:type="paragraph" w:styleId="Rientrocorpodeltesto2">
    <w:name w:val="Body Text Indent 2"/>
    <w:basedOn w:val="Normale"/>
    <w:rsid w:val="00FE1D8B"/>
    <w:pPr>
      <w:ind w:firstLine="708"/>
    </w:pPr>
    <w:rPr>
      <w:rFonts w:eastAsia="Batang" w:cs="Arial"/>
      <w:b/>
      <w:bCs/>
      <w:sz w:val="36"/>
    </w:rPr>
  </w:style>
  <w:style w:type="paragraph" w:styleId="Data">
    <w:name w:val="Date"/>
    <w:basedOn w:val="Normale"/>
    <w:next w:val="Normale"/>
    <w:rsid w:val="00FE1D8B"/>
  </w:style>
  <w:style w:type="paragraph" w:styleId="Formuladichiusura">
    <w:name w:val="Closing"/>
    <w:basedOn w:val="Normale"/>
    <w:rsid w:val="00FE1D8B"/>
  </w:style>
  <w:style w:type="paragraph" w:styleId="Firma">
    <w:name w:val="Signature"/>
    <w:basedOn w:val="Normale"/>
    <w:rsid w:val="00FE1D8B"/>
  </w:style>
  <w:style w:type="paragraph" w:styleId="Rientrocorpodeltesto3">
    <w:name w:val="Body Text Indent 3"/>
    <w:basedOn w:val="Normale"/>
    <w:rsid w:val="00FE1D8B"/>
    <w:pPr>
      <w:ind w:firstLine="348"/>
    </w:pPr>
    <w:rPr>
      <w:rFonts w:eastAsia="Batang"/>
    </w:rPr>
  </w:style>
  <w:style w:type="character" w:styleId="Collegamentoipertestuale">
    <w:name w:val="Hyperlink"/>
    <w:basedOn w:val="Carpredefinitoparagrafo"/>
    <w:rsid w:val="00FE1D8B"/>
    <w:rPr>
      <w:color w:val="0000FF"/>
      <w:u w:val="single"/>
    </w:rPr>
  </w:style>
  <w:style w:type="paragraph" w:styleId="Testofumetto">
    <w:name w:val="Balloon Text"/>
    <w:basedOn w:val="Normale"/>
    <w:semiHidden/>
    <w:rsid w:val="002959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B0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3C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4E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E9D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84E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area%20amministrat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7AA60-80ED-4F74-8B61-AAA69DA6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area amministrativa.dot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Comune  Di Posta</cp:lastModifiedBy>
  <cp:revision>6</cp:revision>
  <cp:lastPrinted>2025-09-08T10:58:00Z</cp:lastPrinted>
  <dcterms:created xsi:type="dcterms:W3CDTF">2025-09-08T10:54:00Z</dcterms:created>
  <dcterms:modified xsi:type="dcterms:W3CDTF">2025-09-08T10:58:00Z</dcterms:modified>
</cp:coreProperties>
</file>